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E8840" w14:textId="4F733FB4" w:rsidR="003D45A2" w:rsidRPr="005A7695" w:rsidRDefault="00667B3E" w:rsidP="00667B3E">
      <w:pPr>
        <w:pStyle w:val="TitelInhalt"/>
      </w:pPr>
      <w:r>
        <w:t>Kostengutsprache Überbrückungspraktikum (BECO)</w:t>
      </w:r>
    </w:p>
    <w:p w14:paraId="67A267F5" w14:textId="1FF02F96" w:rsidR="003D45A2" w:rsidRPr="00667B3E" w:rsidRDefault="003D45A2" w:rsidP="00667B3E">
      <w:pPr>
        <w:pStyle w:val="Dokumenttitel"/>
        <w:tabs>
          <w:tab w:val="left" w:pos="3261"/>
        </w:tabs>
        <w:rPr>
          <w:rFonts w:eastAsiaTheme="majorEastAsia" w:cstheme="majorBidi"/>
          <w:color w:val="000000" w:themeColor="text1"/>
          <w:szCs w:val="22"/>
        </w:rPr>
      </w:pPr>
    </w:p>
    <w:p w14:paraId="5C7B0941" w14:textId="77777777" w:rsidR="003D45A2" w:rsidRPr="00336F28" w:rsidRDefault="003D45A2" w:rsidP="003D45A2">
      <w:pPr>
        <w:rPr>
          <w:szCs w:val="22"/>
        </w:rPr>
      </w:pPr>
    </w:p>
    <w:p w14:paraId="771EE7FD" w14:textId="5B9FF395" w:rsidR="001466C8" w:rsidRDefault="00667B3E" w:rsidP="003D45A2">
      <w:r w:rsidRPr="00667B3E">
        <w:rPr>
          <w:noProof/>
        </w:rPr>
        <w:drawing>
          <wp:inline distT="0" distB="0" distL="0" distR="0" wp14:anchorId="7E2E056F" wp14:editId="2A2285F8">
            <wp:extent cx="5760085" cy="1144905"/>
            <wp:effectExtent l="0" t="0" r="0" b="0"/>
            <wp:docPr id="65466219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0A71E5" w14:textId="77777777" w:rsidR="00667B3E" w:rsidRPr="00584F0E" w:rsidRDefault="00667B3E" w:rsidP="00667B3E">
      <w:pPr>
        <w:pStyle w:val="TextFett"/>
      </w:pPr>
      <w:r w:rsidRPr="00584F0E">
        <w:t>Kostenaufstellung</w:t>
      </w:r>
    </w:p>
    <w:tbl>
      <w:tblPr>
        <w:tblStyle w:val="Tabellenraster"/>
        <w:tblpPr w:leftFromText="141" w:rightFromText="141" w:vertAnchor="text" w:horzAnchor="margin" w:tblpY="24"/>
        <w:tblW w:w="0" w:type="auto"/>
        <w:tblLayout w:type="fixed"/>
        <w:tblLook w:val="04A0" w:firstRow="1" w:lastRow="0" w:firstColumn="1" w:lastColumn="0" w:noHBand="0" w:noVBand="1"/>
      </w:tblPr>
      <w:tblGrid>
        <w:gridCol w:w="2332"/>
        <w:gridCol w:w="4297"/>
        <w:gridCol w:w="1276"/>
        <w:gridCol w:w="1382"/>
      </w:tblGrid>
      <w:tr w:rsidR="00667B3E" w:rsidRPr="00584F0E" w14:paraId="2912147A" w14:textId="77777777" w:rsidTr="00745F96">
        <w:tc>
          <w:tcPr>
            <w:tcW w:w="2332" w:type="dxa"/>
          </w:tcPr>
          <w:p w14:paraId="20C06105" w14:textId="77777777" w:rsidR="00667B3E" w:rsidRPr="00584F0E" w:rsidRDefault="00667B3E" w:rsidP="00667B3E">
            <w:pPr>
              <w:pStyle w:val="TextFett"/>
              <w:rPr>
                <w:sz w:val="24"/>
              </w:rPr>
            </w:pPr>
            <w:r w:rsidRPr="00584F0E">
              <w:rPr>
                <w:sz w:val="24"/>
              </w:rPr>
              <w:t>Phase</w:t>
            </w:r>
          </w:p>
        </w:tc>
        <w:tc>
          <w:tcPr>
            <w:tcW w:w="4297" w:type="dxa"/>
          </w:tcPr>
          <w:p w14:paraId="0F56B5FD" w14:textId="77777777" w:rsidR="00667B3E" w:rsidRPr="00584F0E" w:rsidRDefault="00667B3E" w:rsidP="00667B3E">
            <w:pPr>
              <w:pStyle w:val="TextFett"/>
              <w:rPr>
                <w:sz w:val="24"/>
              </w:rPr>
            </w:pPr>
            <w:r w:rsidRPr="00584F0E">
              <w:rPr>
                <w:sz w:val="24"/>
              </w:rPr>
              <w:t>Leistungen</w:t>
            </w:r>
          </w:p>
        </w:tc>
        <w:tc>
          <w:tcPr>
            <w:tcW w:w="1276" w:type="dxa"/>
          </w:tcPr>
          <w:p w14:paraId="0C907518" w14:textId="77777777" w:rsidR="00667B3E" w:rsidRPr="00584F0E" w:rsidRDefault="00667B3E" w:rsidP="00667B3E">
            <w:pPr>
              <w:pStyle w:val="TextFett"/>
              <w:rPr>
                <w:sz w:val="24"/>
              </w:rPr>
            </w:pPr>
            <w:r w:rsidRPr="00584F0E">
              <w:rPr>
                <w:sz w:val="24"/>
              </w:rPr>
              <w:t>Dauer</w:t>
            </w:r>
          </w:p>
        </w:tc>
        <w:tc>
          <w:tcPr>
            <w:tcW w:w="1382" w:type="dxa"/>
          </w:tcPr>
          <w:p w14:paraId="1CE8C674" w14:textId="77777777" w:rsidR="00667B3E" w:rsidRPr="00584F0E" w:rsidRDefault="00667B3E" w:rsidP="00667B3E">
            <w:pPr>
              <w:pStyle w:val="TextFett"/>
              <w:rPr>
                <w:sz w:val="24"/>
              </w:rPr>
            </w:pPr>
            <w:r w:rsidRPr="00584F0E">
              <w:rPr>
                <w:sz w:val="24"/>
              </w:rPr>
              <w:t>Kosten</w:t>
            </w:r>
          </w:p>
        </w:tc>
      </w:tr>
      <w:tr w:rsidR="00667B3E" w:rsidRPr="00584F0E" w14:paraId="4300534E" w14:textId="77777777" w:rsidTr="00745F96">
        <w:tc>
          <w:tcPr>
            <w:tcW w:w="2332" w:type="dxa"/>
          </w:tcPr>
          <w:p w14:paraId="35A858F9" w14:textId="77777777" w:rsidR="00667B3E" w:rsidRPr="00584F0E" w:rsidRDefault="00667B3E" w:rsidP="00667B3E">
            <w:pPr>
              <w:pStyle w:val="Text"/>
            </w:pPr>
            <w:r w:rsidRPr="00584F0E">
              <w:t>Informationsgespräch</w:t>
            </w:r>
          </w:p>
        </w:tc>
        <w:tc>
          <w:tcPr>
            <w:tcW w:w="4297" w:type="dxa"/>
          </w:tcPr>
          <w:p w14:paraId="166A1B55" w14:textId="77777777" w:rsidR="00667B3E" w:rsidRPr="00584F0E" w:rsidRDefault="00667B3E" w:rsidP="00667B3E">
            <w:pPr>
              <w:pStyle w:val="Text"/>
            </w:pPr>
            <w:r w:rsidRPr="00584F0E">
              <w:t>Kennenlernen</w:t>
            </w:r>
          </w:p>
          <w:p w14:paraId="7FA73B4E" w14:textId="77777777" w:rsidR="00667B3E" w:rsidRPr="00584F0E" w:rsidRDefault="00667B3E" w:rsidP="00667B3E">
            <w:pPr>
              <w:pStyle w:val="Text"/>
            </w:pPr>
            <w:r w:rsidRPr="00584F0E">
              <w:t>Motivationsklärung</w:t>
            </w:r>
          </w:p>
          <w:p w14:paraId="4D9B1EB7" w14:textId="77777777" w:rsidR="00667B3E" w:rsidRPr="00584F0E" w:rsidRDefault="00667B3E" w:rsidP="00667B3E">
            <w:pPr>
              <w:pStyle w:val="Text"/>
            </w:pPr>
            <w:r w:rsidRPr="00584F0E">
              <w:t>Teilnahmeentscheid</w:t>
            </w:r>
          </w:p>
        </w:tc>
        <w:tc>
          <w:tcPr>
            <w:tcW w:w="1276" w:type="dxa"/>
          </w:tcPr>
          <w:p w14:paraId="52F6243A" w14:textId="77777777" w:rsidR="00667B3E" w:rsidRPr="00584F0E" w:rsidRDefault="00667B3E" w:rsidP="00667B3E">
            <w:pPr>
              <w:pStyle w:val="Text"/>
            </w:pPr>
            <w:r w:rsidRPr="00584F0E">
              <w:t>1-2</w:t>
            </w:r>
          </w:p>
          <w:p w14:paraId="47D8A56E" w14:textId="77777777" w:rsidR="00667B3E" w:rsidRPr="00584F0E" w:rsidRDefault="00667B3E" w:rsidP="00667B3E">
            <w:pPr>
              <w:pStyle w:val="Text"/>
            </w:pPr>
            <w:r w:rsidRPr="00584F0E">
              <w:t>Std.</w:t>
            </w:r>
          </w:p>
        </w:tc>
        <w:tc>
          <w:tcPr>
            <w:tcW w:w="1382" w:type="dxa"/>
          </w:tcPr>
          <w:p w14:paraId="5D4F3710" w14:textId="77777777" w:rsidR="00667B3E" w:rsidRPr="00584F0E" w:rsidRDefault="00667B3E" w:rsidP="00667B3E">
            <w:pPr>
              <w:pStyle w:val="Text"/>
            </w:pPr>
          </w:p>
        </w:tc>
      </w:tr>
      <w:tr w:rsidR="00667B3E" w:rsidRPr="00584F0E" w14:paraId="5FF6D9A2" w14:textId="77777777" w:rsidTr="00745F96">
        <w:tc>
          <w:tcPr>
            <w:tcW w:w="2332" w:type="dxa"/>
          </w:tcPr>
          <w:p w14:paraId="7E889FCA" w14:textId="77777777" w:rsidR="00667B3E" w:rsidRPr="00584F0E" w:rsidRDefault="00667B3E" w:rsidP="00667B3E">
            <w:pPr>
              <w:pStyle w:val="Text"/>
            </w:pPr>
            <w:r w:rsidRPr="00584F0E">
              <w:t>Standortbestimmung &amp; Praktikumssuche</w:t>
            </w:r>
          </w:p>
        </w:tc>
        <w:tc>
          <w:tcPr>
            <w:tcW w:w="4297" w:type="dxa"/>
          </w:tcPr>
          <w:p w14:paraId="5A66FB06" w14:textId="77777777" w:rsidR="00667B3E" w:rsidRPr="00584F0E" w:rsidRDefault="00667B3E" w:rsidP="00667B3E">
            <w:pPr>
              <w:pStyle w:val="Text"/>
            </w:pPr>
            <w:r w:rsidRPr="00584F0E">
              <w:t>Situationsanalyse</w:t>
            </w:r>
          </w:p>
          <w:p w14:paraId="3BB8EBB9" w14:textId="77777777" w:rsidR="00667B3E" w:rsidRPr="00584F0E" w:rsidRDefault="00667B3E" w:rsidP="00667B3E">
            <w:pPr>
              <w:pStyle w:val="Text"/>
            </w:pPr>
            <w:r w:rsidRPr="00584F0E">
              <w:t>Gespräche mit allen Beteiligten</w:t>
            </w:r>
          </w:p>
          <w:p w14:paraId="4037EA2E" w14:textId="77777777" w:rsidR="00667B3E" w:rsidRPr="00584F0E" w:rsidRDefault="00667B3E" w:rsidP="00667B3E">
            <w:pPr>
              <w:pStyle w:val="Text"/>
            </w:pPr>
            <w:r w:rsidRPr="00584F0E">
              <w:t>Abklärung Berufswunsch</w:t>
            </w:r>
          </w:p>
          <w:p w14:paraId="3C1FB59C" w14:textId="77777777" w:rsidR="00667B3E" w:rsidRPr="00584F0E" w:rsidRDefault="00667B3E" w:rsidP="00667B3E">
            <w:pPr>
              <w:pStyle w:val="Text"/>
            </w:pPr>
            <w:r w:rsidRPr="00584F0E">
              <w:t>Erstellen des Bewerbungsdossiers</w:t>
            </w:r>
          </w:p>
          <w:p w14:paraId="278705C7" w14:textId="77777777" w:rsidR="00667B3E" w:rsidRPr="00584F0E" w:rsidRDefault="00667B3E" w:rsidP="00667B3E">
            <w:pPr>
              <w:pStyle w:val="Text"/>
            </w:pPr>
            <w:r w:rsidRPr="00584F0E">
              <w:t>Schnupperlehren absolvieren</w:t>
            </w:r>
          </w:p>
          <w:p w14:paraId="01F5708C" w14:textId="77777777" w:rsidR="00667B3E" w:rsidRPr="00584F0E" w:rsidRDefault="00667B3E" w:rsidP="00667B3E">
            <w:pPr>
              <w:pStyle w:val="Text"/>
            </w:pPr>
            <w:r w:rsidRPr="00584F0E">
              <w:t>Praktikumsplatzsuche</w:t>
            </w:r>
          </w:p>
        </w:tc>
        <w:tc>
          <w:tcPr>
            <w:tcW w:w="1276" w:type="dxa"/>
          </w:tcPr>
          <w:p w14:paraId="3FEB68C0" w14:textId="77777777" w:rsidR="00667B3E" w:rsidRPr="00584F0E" w:rsidRDefault="00667B3E" w:rsidP="00667B3E">
            <w:pPr>
              <w:pStyle w:val="Text"/>
            </w:pPr>
            <w:r w:rsidRPr="00584F0E">
              <w:t xml:space="preserve">3-5 </w:t>
            </w:r>
          </w:p>
          <w:p w14:paraId="451E68F1" w14:textId="77777777" w:rsidR="00667B3E" w:rsidRPr="00584F0E" w:rsidRDefault="00667B3E" w:rsidP="00667B3E">
            <w:pPr>
              <w:pStyle w:val="Text"/>
            </w:pPr>
            <w:r w:rsidRPr="00584F0E">
              <w:t>Wochen</w:t>
            </w:r>
          </w:p>
        </w:tc>
        <w:tc>
          <w:tcPr>
            <w:tcW w:w="1382" w:type="dxa"/>
          </w:tcPr>
          <w:p w14:paraId="3AACB234" w14:textId="77777777" w:rsidR="00667B3E" w:rsidRPr="00584F0E" w:rsidRDefault="00667B3E" w:rsidP="00667B3E">
            <w:pPr>
              <w:pStyle w:val="Text"/>
            </w:pPr>
            <w:r w:rsidRPr="00584F0E">
              <w:t>CHF 2`970.00</w:t>
            </w:r>
          </w:p>
          <w:p w14:paraId="0E3D47C4" w14:textId="77777777" w:rsidR="00667B3E" w:rsidRPr="00584F0E" w:rsidRDefault="00667B3E" w:rsidP="00667B3E">
            <w:pPr>
              <w:pStyle w:val="Text"/>
            </w:pPr>
            <w:r w:rsidRPr="00584F0E">
              <w:t>pauschal</w:t>
            </w:r>
          </w:p>
        </w:tc>
      </w:tr>
      <w:tr w:rsidR="00667B3E" w:rsidRPr="00584F0E" w14:paraId="39209A37" w14:textId="77777777" w:rsidTr="00745F96">
        <w:tc>
          <w:tcPr>
            <w:tcW w:w="2332" w:type="dxa"/>
          </w:tcPr>
          <w:p w14:paraId="1C07F4DE" w14:textId="77777777" w:rsidR="00667B3E" w:rsidRPr="00584F0E" w:rsidRDefault="00667B3E" w:rsidP="00667B3E">
            <w:pPr>
              <w:pStyle w:val="Text"/>
            </w:pPr>
            <w:r w:rsidRPr="00584F0E">
              <w:t>Praktikumserfahrung &amp; Lehrstellensuche</w:t>
            </w:r>
          </w:p>
        </w:tc>
        <w:tc>
          <w:tcPr>
            <w:tcW w:w="4297" w:type="dxa"/>
          </w:tcPr>
          <w:p w14:paraId="7849BA64" w14:textId="77777777" w:rsidR="00667B3E" w:rsidRPr="00584F0E" w:rsidRDefault="00667B3E" w:rsidP="00667B3E">
            <w:pPr>
              <w:pStyle w:val="Text"/>
            </w:pPr>
            <w:r w:rsidRPr="00584F0E">
              <w:t>Erarbeiten der Bewerbungsstrategien</w:t>
            </w:r>
          </w:p>
          <w:p w14:paraId="3F80950D" w14:textId="77777777" w:rsidR="00667B3E" w:rsidRPr="00584F0E" w:rsidRDefault="00667B3E" w:rsidP="00667B3E">
            <w:pPr>
              <w:pStyle w:val="Text"/>
            </w:pPr>
            <w:r w:rsidRPr="00584F0E">
              <w:t>Trainieren von Telefon- und Vorstellungsgesprächen</w:t>
            </w:r>
          </w:p>
          <w:p w14:paraId="42E2DDFA" w14:textId="77777777" w:rsidR="00667B3E" w:rsidRPr="00584F0E" w:rsidRDefault="00667B3E" w:rsidP="00667B3E">
            <w:pPr>
              <w:pStyle w:val="Text"/>
            </w:pPr>
            <w:r w:rsidRPr="00584F0E">
              <w:t>Fördern von Sozial- und Selbstkompetenzen</w:t>
            </w:r>
          </w:p>
          <w:p w14:paraId="146A99E3" w14:textId="77777777" w:rsidR="00667B3E" w:rsidRPr="00584F0E" w:rsidRDefault="00667B3E" w:rsidP="00667B3E">
            <w:pPr>
              <w:pStyle w:val="Text"/>
            </w:pPr>
            <w:r w:rsidRPr="00584F0E">
              <w:t>Krisenintervention</w:t>
            </w:r>
          </w:p>
          <w:p w14:paraId="589E59AD" w14:textId="77777777" w:rsidR="00667B3E" w:rsidRPr="00584F0E" w:rsidRDefault="00667B3E" w:rsidP="00667B3E">
            <w:pPr>
              <w:pStyle w:val="Text"/>
            </w:pPr>
            <w:r w:rsidRPr="00584F0E">
              <w:t>Begleitung des Praktikumsplatzes</w:t>
            </w:r>
          </w:p>
          <w:p w14:paraId="4DE3353D" w14:textId="77777777" w:rsidR="00667B3E" w:rsidRPr="00584F0E" w:rsidRDefault="00667B3E" w:rsidP="00667B3E">
            <w:pPr>
              <w:pStyle w:val="Text"/>
            </w:pPr>
            <w:r w:rsidRPr="00584F0E">
              <w:t>Lehrstellensuche</w:t>
            </w:r>
          </w:p>
        </w:tc>
        <w:tc>
          <w:tcPr>
            <w:tcW w:w="1276" w:type="dxa"/>
          </w:tcPr>
          <w:p w14:paraId="207E3483" w14:textId="77777777" w:rsidR="00667B3E" w:rsidRPr="00584F0E" w:rsidRDefault="00667B3E" w:rsidP="00667B3E">
            <w:pPr>
              <w:pStyle w:val="Text"/>
            </w:pPr>
            <w:r w:rsidRPr="00584F0E">
              <w:t>3 Monate</w:t>
            </w:r>
          </w:p>
          <w:p w14:paraId="24B146C8" w14:textId="77777777" w:rsidR="00667B3E" w:rsidRPr="00584F0E" w:rsidRDefault="00667B3E" w:rsidP="00667B3E">
            <w:pPr>
              <w:pStyle w:val="Text"/>
            </w:pPr>
            <w:r w:rsidRPr="00584F0E">
              <w:t>(bei Bedarf Verlängerung)</w:t>
            </w:r>
          </w:p>
        </w:tc>
        <w:tc>
          <w:tcPr>
            <w:tcW w:w="1382" w:type="dxa"/>
          </w:tcPr>
          <w:p w14:paraId="3FF51B2E" w14:textId="77777777" w:rsidR="00667B3E" w:rsidRPr="00584F0E" w:rsidRDefault="00667B3E" w:rsidP="00667B3E">
            <w:pPr>
              <w:pStyle w:val="Text"/>
            </w:pPr>
            <w:r w:rsidRPr="00584F0E">
              <w:t>CHF 1`980.00 pro Monat</w:t>
            </w:r>
          </w:p>
        </w:tc>
      </w:tr>
    </w:tbl>
    <w:p w14:paraId="098349D5" w14:textId="77777777" w:rsidR="00667B3E" w:rsidRDefault="00667B3E" w:rsidP="00667B3E">
      <w:pPr>
        <w:pStyle w:val="berschrift2"/>
        <w:numPr>
          <w:ilvl w:val="0"/>
          <w:numId w:val="0"/>
        </w:numPr>
        <w:ind w:left="480" w:hanging="480"/>
        <w:rPr>
          <w:sz w:val="24"/>
          <w:szCs w:val="24"/>
        </w:rPr>
      </w:pPr>
    </w:p>
    <w:p w14:paraId="6293B11A" w14:textId="43114B51" w:rsidR="00667B3E" w:rsidRPr="00667B3E" w:rsidRDefault="00667B3E" w:rsidP="00667B3E">
      <w:pPr>
        <w:pStyle w:val="TextFett"/>
      </w:pPr>
      <w:r w:rsidRPr="00667B3E">
        <w:t>Allgemeine Informationen zu den Kosten</w:t>
      </w:r>
    </w:p>
    <w:p w14:paraId="56FE199F" w14:textId="77777777" w:rsidR="00667B3E" w:rsidRPr="00584F0E" w:rsidRDefault="00667B3E" w:rsidP="00667B3E">
      <w:pPr>
        <w:pStyle w:val="Aufzhlungen"/>
      </w:pPr>
      <w:r w:rsidRPr="00584F0E">
        <w:t>Die Kosten sind inklusive Koordination mit allen Beteiligten, Berichterstattung sowie fallbezogene administrative Arbeiten</w:t>
      </w:r>
    </w:p>
    <w:p w14:paraId="6D29C72B" w14:textId="77777777" w:rsidR="00667B3E" w:rsidRPr="00584F0E" w:rsidRDefault="00667B3E" w:rsidP="00667B3E">
      <w:pPr>
        <w:pStyle w:val="Aufzhlungen"/>
      </w:pPr>
      <w:r w:rsidRPr="00584F0E">
        <w:t xml:space="preserve">Bei vorzeitigem oder nicht planmässigem Austritt wird die Pauschale anteilsmässig für die Dauer von 10 Tagen weiter verrechnet. </w:t>
      </w:r>
    </w:p>
    <w:p w14:paraId="76CAB7BA" w14:textId="77777777" w:rsidR="00667B3E" w:rsidRPr="00584F0E" w:rsidRDefault="00667B3E" w:rsidP="00667B3E">
      <w:pPr>
        <w:pStyle w:val="Aufzhlungen"/>
      </w:pPr>
      <w:r w:rsidRPr="00584F0E">
        <w:t xml:space="preserve">Die Praktikumsentschädigung von CHF </w:t>
      </w:r>
      <w:r>
        <w:t>90.00 pro Arbeitstag und Monat (Bsp. 2 Tage pro Woche im Praktikum ergibt einen Monatslohn von CHF 180.00)</w:t>
      </w:r>
      <w:r w:rsidRPr="00584F0E">
        <w:t xml:space="preserve"> wird an den Jugendlichen bzw. an die finanzierende Stelle ausbezahlt bzw. verrechnet.</w:t>
      </w:r>
    </w:p>
    <w:p w14:paraId="59F74531" w14:textId="77777777" w:rsidR="00667B3E" w:rsidRPr="00584F0E" w:rsidRDefault="00667B3E" w:rsidP="00667B3E">
      <w:pPr>
        <w:pStyle w:val="Aufzhlungszeichen"/>
        <w:numPr>
          <w:ilvl w:val="0"/>
          <w:numId w:val="0"/>
        </w:numPr>
        <w:ind w:left="227" w:hanging="227"/>
        <w:rPr>
          <w:sz w:val="24"/>
          <w:szCs w:val="24"/>
        </w:rPr>
      </w:pPr>
    </w:p>
    <w:p w14:paraId="1F94BFB2" w14:textId="77777777" w:rsidR="00667B3E" w:rsidRPr="00667B3E" w:rsidRDefault="00667B3E" w:rsidP="00667B3E">
      <w:pPr>
        <w:pStyle w:val="TextFett"/>
      </w:pPr>
      <w:r w:rsidRPr="00667B3E">
        <w:lastRenderedPageBreak/>
        <w:t>Rechnungsstellung</w:t>
      </w:r>
    </w:p>
    <w:p w14:paraId="288AE11D" w14:textId="77777777" w:rsidR="00667B3E" w:rsidRDefault="00667B3E" w:rsidP="00667B3E">
      <w:pPr>
        <w:pStyle w:val="Text"/>
      </w:pPr>
      <w:r w:rsidRPr="00584F0E">
        <w:t xml:space="preserve">Die Rechnungsstellung erfolgt durch </w:t>
      </w:r>
      <w:proofErr w:type="spellStart"/>
      <w:r w:rsidRPr="00584F0E">
        <w:t>Impulsis</w:t>
      </w:r>
      <w:proofErr w:type="spellEnd"/>
      <w:r w:rsidRPr="00584F0E">
        <w:t xml:space="preserve"> direkt an die finanzierende Stelle.</w:t>
      </w:r>
    </w:p>
    <w:p w14:paraId="72EADA04" w14:textId="77777777" w:rsidR="00667B3E" w:rsidRDefault="00667B3E" w:rsidP="00667B3E">
      <w:pPr>
        <w:pStyle w:val="StandardBlock"/>
        <w:rPr>
          <w:sz w:val="24"/>
          <w:szCs w:val="24"/>
        </w:rPr>
      </w:pPr>
    </w:p>
    <w:p w14:paraId="36BACC68" w14:textId="77777777" w:rsidR="00667B3E" w:rsidRPr="00584F0E" w:rsidRDefault="00667B3E" w:rsidP="00667B3E">
      <w:pPr>
        <w:pStyle w:val="TextFett"/>
      </w:pPr>
      <w:r w:rsidRPr="00584F0E">
        <w:t>Start</w:t>
      </w:r>
    </w:p>
    <w:p w14:paraId="37407C7C" w14:textId="77777777" w:rsidR="00667B3E" w:rsidRDefault="00667B3E" w:rsidP="00667B3E">
      <w:pPr>
        <w:pStyle w:val="Text"/>
      </w:pPr>
      <w:r w:rsidRPr="00584F0E">
        <w:rPr>
          <w:highlight w:val="lightGray"/>
        </w:rPr>
        <w:t>Datum eintragen</w:t>
      </w:r>
    </w:p>
    <w:p w14:paraId="3FF47E8F" w14:textId="77777777" w:rsidR="00667B3E" w:rsidRDefault="00667B3E" w:rsidP="00667B3E">
      <w:pPr>
        <w:pStyle w:val="StandardBlock"/>
        <w:rPr>
          <w:sz w:val="24"/>
          <w:szCs w:val="24"/>
        </w:rPr>
      </w:pPr>
    </w:p>
    <w:p w14:paraId="21A801CD" w14:textId="77777777" w:rsidR="00667B3E" w:rsidRPr="00584F0E" w:rsidRDefault="00667B3E" w:rsidP="00667B3E">
      <w:pPr>
        <w:pStyle w:val="StandardBlock"/>
        <w:rPr>
          <w:sz w:val="24"/>
          <w:szCs w:val="24"/>
        </w:rPr>
      </w:pPr>
    </w:p>
    <w:p w14:paraId="4559E4BF" w14:textId="77777777" w:rsidR="00667B3E" w:rsidRPr="00584F0E" w:rsidRDefault="00667B3E" w:rsidP="00667B3E">
      <w:pPr>
        <w:pStyle w:val="Text"/>
        <w:rPr>
          <w:b/>
        </w:rPr>
      </w:pPr>
      <w:r>
        <w:t>Datum</w:t>
      </w:r>
      <w:r w:rsidRPr="00584F0E">
        <w:t>, Unterschrift und Stempel der finanzierenden Stelle:</w:t>
      </w:r>
    </w:p>
    <w:p w14:paraId="24A953F9" w14:textId="77777777" w:rsidR="00667B3E" w:rsidRDefault="00667B3E" w:rsidP="00667B3E">
      <w:pPr>
        <w:pStyle w:val="Text"/>
        <w:rPr>
          <w:rFonts w:asciiTheme="majorHAnsi" w:hAnsiTheme="majorHAnsi" w:cstheme="majorHAnsi"/>
          <w:iCs/>
        </w:rPr>
      </w:pPr>
    </w:p>
    <w:p w14:paraId="0F07301B" w14:textId="77777777" w:rsidR="00667B3E" w:rsidRPr="00584F0E" w:rsidRDefault="00667B3E" w:rsidP="00667B3E">
      <w:pPr>
        <w:ind w:left="3261" w:hanging="3261"/>
        <w:jc w:val="left"/>
        <w:rPr>
          <w:rFonts w:asciiTheme="majorHAnsi" w:hAnsiTheme="majorHAnsi" w:cstheme="majorHAnsi"/>
          <w:iCs/>
          <w:sz w:val="24"/>
        </w:rPr>
      </w:pPr>
    </w:p>
    <w:p w14:paraId="21CD3B93" w14:textId="77777777" w:rsidR="00667B3E" w:rsidRPr="00584F0E" w:rsidRDefault="00667B3E" w:rsidP="00667B3E">
      <w:pPr>
        <w:ind w:left="3261" w:hanging="3261"/>
        <w:jc w:val="left"/>
        <w:rPr>
          <w:rFonts w:asciiTheme="majorHAnsi" w:hAnsiTheme="majorHAnsi" w:cstheme="majorHAnsi"/>
          <w:iCs/>
          <w:sz w:val="24"/>
        </w:rPr>
      </w:pPr>
      <w:r w:rsidRPr="00584F0E">
        <w:rPr>
          <w:rFonts w:asciiTheme="majorHAnsi" w:hAnsiTheme="majorHAnsi" w:cstheme="majorHAnsi"/>
          <w:iCs/>
          <w:sz w:val="24"/>
        </w:rPr>
        <w:t>________________________________________________</w:t>
      </w:r>
    </w:p>
    <w:p w14:paraId="59733FFB" w14:textId="77777777" w:rsidR="00667B3E" w:rsidRPr="002456F6" w:rsidRDefault="00667B3E" w:rsidP="00667B3E">
      <w:pPr>
        <w:ind w:left="3261" w:hanging="3261"/>
        <w:jc w:val="left"/>
        <w:rPr>
          <w:rFonts w:asciiTheme="majorHAnsi" w:hAnsiTheme="majorHAnsi" w:cstheme="majorHAnsi"/>
          <w:sz w:val="2"/>
          <w:szCs w:val="2"/>
        </w:rPr>
      </w:pPr>
      <w:r w:rsidRPr="005F2EFF">
        <w:rPr>
          <w:rFonts w:asciiTheme="majorHAnsi" w:hAnsiTheme="majorHAnsi" w:cstheme="majorHAnsi"/>
          <w:iCs/>
          <w:sz w:val="16"/>
          <w:szCs w:val="16"/>
        </w:rPr>
        <w:t>Kopie geht an finanzierende Stelle, zuweisende Stelle</w:t>
      </w:r>
    </w:p>
    <w:p w14:paraId="32C34166" w14:textId="77777777" w:rsidR="00667B3E" w:rsidRPr="00442075" w:rsidRDefault="00667B3E" w:rsidP="003D45A2"/>
    <w:sectPr w:rsidR="00667B3E" w:rsidRPr="00442075" w:rsidSect="00436AA4">
      <w:footerReference w:type="default" r:id="rId12"/>
      <w:headerReference w:type="first" r:id="rId13"/>
      <w:footerReference w:type="first" r:id="rId14"/>
      <w:pgSz w:w="11906" w:h="16838"/>
      <w:pgMar w:top="2724" w:right="1134" w:bottom="1701" w:left="1701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4AE37" w14:textId="77777777" w:rsidR="00FB3A19" w:rsidRDefault="00FB3A19" w:rsidP="00B4518F">
      <w:r>
        <w:separator/>
      </w:r>
    </w:p>
  </w:endnote>
  <w:endnote w:type="continuationSeparator" w:id="0">
    <w:p w14:paraId="2A056F73" w14:textId="77777777" w:rsidR="00FB3A19" w:rsidRDefault="00FB3A19" w:rsidP="00B45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05F6C" w14:textId="77777777" w:rsidR="005033CF" w:rsidRPr="003475A4" w:rsidRDefault="003475A4" w:rsidP="003475A4">
    <w:pPr>
      <w:pStyle w:val="Fuzeile"/>
      <w:pBdr>
        <w:top w:val="single" w:sz="2" w:space="1" w:color="000000" w:themeColor="text1"/>
      </w:pBdr>
      <w:spacing w:line="276" w:lineRule="auto"/>
      <w:jc w:val="right"/>
      <w:rPr>
        <w:rFonts w:cs="Arial"/>
        <w:sz w:val="16"/>
        <w:szCs w:val="16"/>
      </w:rPr>
    </w:pPr>
    <w:proofErr w:type="spellStart"/>
    <w:r w:rsidRPr="00217653">
      <w:rPr>
        <w:rFonts w:cs="Arial"/>
        <w:sz w:val="16"/>
        <w:szCs w:val="16"/>
      </w:rPr>
      <w:t>Impulsis</w:t>
    </w:r>
    <w:proofErr w:type="spellEnd"/>
    <w:r w:rsidRPr="00217653">
      <w:rPr>
        <w:rFonts w:cs="Arial"/>
        <w:sz w:val="16"/>
        <w:szCs w:val="16"/>
      </w:rPr>
      <w:t xml:space="preserve"> – </w:t>
    </w:r>
    <w:r w:rsidRPr="00336FA3">
      <w:rPr>
        <w:rStyle w:val="FusszeileZchn"/>
      </w:rPr>
      <w:t>Fabrikstrasse</w:t>
    </w:r>
    <w:r w:rsidRPr="00217653">
      <w:rPr>
        <w:rFonts w:cs="Arial"/>
        <w:sz w:val="16"/>
        <w:szCs w:val="16"/>
      </w:rPr>
      <w:t xml:space="preserve"> 50 – 8005 Zürich – +41 43 300 64 20 – impulsis.ch </w:t>
    </w:r>
    <w:r w:rsidRPr="00217653">
      <w:rPr>
        <w:rFonts w:cs="Arial"/>
        <w:sz w:val="16"/>
        <w:szCs w:val="16"/>
      </w:rPr>
      <w:tab/>
    </w:r>
    <w:sdt>
      <w:sdtPr>
        <w:rPr>
          <w:sz w:val="16"/>
          <w:szCs w:val="16"/>
        </w:rPr>
        <w:id w:val="1928542460"/>
        <w:docPartObj>
          <w:docPartGallery w:val="Page Numbers (Bottom of Page)"/>
          <w:docPartUnique/>
        </w:docPartObj>
      </w:sdtPr>
      <w:sdtEndPr>
        <w:rPr>
          <w:rFonts w:cs="Arial"/>
        </w:rPr>
      </w:sdtEndPr>
      <w:sdtContent>
        <w:r w:rsidRPr="00217653">
          <w:rPr>
            <w:rFonts w:cs="Arial"/>
            <w:sz w:val="16"/>
            <w:szCs w:val="16"/>
          </w:rPr>
          <w:fldChar w:fldCharType="begin"/>
        </w:r>
        <w:r w:rsidRPr="00217653">
          <w:rPr>
            <w:rFonts w:cs="Arial"/>
            <w:sz w:val="16"/>
            <w:szCs w:val="16"/>
          </w:rPr>
          <w:instrText>PAGE   \* MERGEFORMAT</w:instrText>
        </w:r>
        <w:r w:rsidRPr="00217653">
          <w:rPr>
            <w:rFonts w:cs="Arial"/>
            <w:sz w:val="16"/>
            <w:szCs w:val="16"/>
          </w:rPr>
          <w:fldChar w:fldCharType="separate"/>
        </w:r>
        <w:r>
          <w:rPr>
            <w:rFonts w:cs="Arial"/>
            <w:sz w:val="16"/>
            <w:szCs w:val="16"/>
          </w:rPr>
          <w:t>4</w:t>
        </w:r>
        <w:r w:rsidRPr="00217653">
          <w:rPr>
            <w:rFonts w:cs="Arial"/>
            <w:sz w:val="16"/>
            <w:szCs w:val="16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31F58" w14:textId="4C396B7B" w:rsidR="00121CEC" w:rsidRDefault="00121CEC" w:rsidP="00A74A56">
    <w:pPr>
      <w:pStyle w:val="FusszeileS1"/>
      <w:tabs>
        <w:tab w:val="left" w:pos="2410"/>
        <w:tab w:val="left" w:pos="3119"/>
        <w:tab w:val="left" w:pos="6521"/>
      </w:tabs>
    </w:pPr>
    <w:r>
      <w:t xml:space="preserve">Version: </w:t>
    </w:r>
    <w:sdt>
      <w:sdtPr>
        <w:alias w:val="Version Nr."/>
        <w:tag w:val="VersionLabel0"/>
        <w:id w:val="-205565493"/>
        <w:dataBinding w:prefixMappings="xmlns:ns0='http://schemas.microsoft.com/office/2006/metadata/properties' xmlns:ns1='http://www.w3.org/2001/XMLSchema-instance' xmlns:ns2='http://schemas.microsoft.com/office/infopath/2007/PartnerControls' xmlns:ns3='a7212569-2c95-45e4-b557-721c3d4aefef' xmlns:ns4='67ad5987-32d8-433a-9b52-b092c41dabb7' " w:xpath="/ns0:properties[1]/documentManagement[1]/ns4:VersionLabel0[1]" w:storeItemID="{21BAD148-FA20-458F-92A6-3375D683A243}"/>
        <w:text/>
      </w:sdtPr>
      <w:sdtContent>
        <w:r w:rsidR="00E05459">
          <w:t>1</w:t>
        </w:r>
      </w:sdtContent>
    </w:sdt>
    <w:r>
      <w:tab/>
    </w:r>
    <w:r>
      <w:tab/>
      <w:t>gültig von:</w:t>
    </w:r>
    <w:sdt>
      <w:sdtPr>
        <w:alias w:val="Gültig von"/>
        <w:tag w:val="G_x00fc_ltigvon"/>
        <w:id w:val="1526598946"/>
        <w:dataBinding w:prefixMappings="xmlns:ns0='http://schemas.microsoft.com/office/2006/metadata/properties' xmlns:ns1='http://www.w3.org/2001/XMLSchema-instance' xmlns:ns2='http://schemas.microsoft.com/office/infopath/2007/PartnerControls' xmlns:ns3='a7212569-2c95-45e4-b557-721c3d4aefef' xmlns:ns4='67ad5987-32d8-433a-9b52-b092c41dabb7' " w:xpath="/ns0:properties[1]/documentManagement[1]/ns4:G_x00fc_ltigvon[1]" w:storeItemID="{21BAD148-FA20-458F-92A6-3375D683A243}"/>
        <w:date w:fullDate="2026-03-19T00:00:00Z">
          <w:dateFormat w:val="dd.MM.yyyy"/>
          <w:lid w:val="de-CH"/>
          <w:storeMappedDataAs w:val="dateTime"/>
          <w:calendar w:val="gregorian"/>
        </w:date>
      </w:sdtPr>
      <w:sdtContent>
        <w:r w:rsidR="00E05459">
          <w:t>19.03.2026</w:t>
        </w:r>
      </w:sdtContent>
    </w:sdt>
    <w:r>
      <w:tab/>
      <w:t xml:space="preserve">gültig bis: </w:t>
    </w:r>
    <w:sdt>
      <w:sdtPr>
        <w:alias w:val="Gültig bis"/>
        <w:tag w:val="G_x00fc_ltigbis"/>
        <w:id w:val="-828595311"/>
        <w:dataBinding w:prefixMappings="xmlns:ns0='http://schemas.microsoft.com/office/2006/metadata/properties' xmlns:ns1='http://www.w3.org/2001/XMLSchema-instance' xmlns:ns2='http://schemas.microsoft.com/office/infopath/2007/PartnerControls' xmlns:ns3='a7212569-2c95-45e4-b557-721c3d4aefef' xmlns:ns4='67ad5987-32d8-433a-9b52-b092c41dabb7' " w:xpath="/ns0:properties[1]/documentManagement[1]/ns4:G_x00fc_ltigbis[1]" w:storeItemID="{21BAD148-FA20-458F-92A6-3375D683A243}"/>
        <w:date w:fullDate="2028-03-19T00:00:00Z">
          <w:dateFormat w:val="dd.MM.yyyy"/>
          <w:lid w:val="de-CH"/>
          <w:storeMappedDataAs w:val="dateTime"/>
          <w:calendar w:val="gregorian"/>
        </w:date>
      </w:sdtPr>
      <w:sdtContent>
        <w:r w:rsidR="00E05459">
          <w:t>19.03.2028</w:t>
        </w:r>
      </w:sdtContent>
    </w:sdt>
  </w:p>
  <w:p w14:paraId="436652F4" w14:textId="77777777" w:rsidR="00121CEC" w:rsidRDefault="00121CEC" w:rsidP="00A74A56">
    <w:pPr>
      <w:pStyle w:val="FusszeileS1"/>
      <w:tabs>
        <w:tab w:val="left" w:pos="2811"/>
        <w:tab w:val="left" w:pos="3119"/>
        <w:tab w:val="left" w:pos="6521"/>
        <w:tab w:val="right" w:pos="9072"/>
      </w:tabs>
    </w:pPr>
    <w:r>
      <w:t xml:space="preserve">Autor: </w:t>
    </w:r>
    <w:sdt>
      <w:sdtPr>
        <w:alias w:val="Autor"/>
        <w:tag w:val=""/>
        <w:id w:val="536705919"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r w:rsidR="00667B3E">
          <w:t>Jennifer Spechtenhauser</w:t>
        </w:r>
      </w:sdtContent>
    </w:sdt>
    <w:r>
      <w:tab/>
    </w:r>
    <w:r>
      <w:tab/>
      <w:t xml:space="preserve">geändert von: </w:t>
    </w:r>
    <w:sdt>
      <w:sdtPr>
        <w:alias w:val="Editiert von"/>
        <w:tag w:val="EditiertVon"/>
        <w:id w:val="-1433896859"/>
        <w:lock w:val="contentLocked"/>
        <w:dataBinding w:prefixMappings="xmlns:ns0='http://schemas.microsoft.com/office/2006/metadata/properties' xmlns:ns1='http://www.w3.org/2001/XMLSchema-instance' xmlns:ns2='http://schemas.microsoft.com/office/infopath/2007/PartnerControls' xmlns:ns3='a7212569-2c95-45e4-b557-721c3d4aefef' " w:xpath="/ns0:properties[1]/documentManagement[1]/ns3:EditiertVon[1]/ns3:UserInfo[1]/ns3:DisplayName[1]" w:storeItemID="{21BAD148-FA20-458F-92A6-3375D683A243}"/>
        <w:text/>
      </w:sdtPr>
      <w:sdtContent>
        <w:r w:rsidR="001733D8">
          <w:t>Mahlika Terim</w:t>
        </w:r>
      </w:sdtContent>
    </w:sdt>
    <w:r>
      <w:fldChar w:fldCharType="begin"/>
    </w:r>
    <w:r>
      <w:instrText xml:space="preserve"> LASTSAVEDBY   \* MERGEFORMAT </w:instrText>
    </w:r>
    <w:r>
      <w:fldChar w:fldCharType="end"/>
    </w:r>
    <w:r>
      <w:fldChar w:fldCharType="begin"/>
    </w:r>
    <w:r>
      <w:instrText xml:space="preserve"> LASTSAVEDBY  \* Caps  \* MERGEFORMAT </w:instrText>
    </w:r>
    <w:r>
      <w:rPr>
        <w:noProof/>
      </w:rPr>
      <w:fldChar w:fldCharType="end"/>
    </w:r>
    <w:r>
      <w:tab/>
      <w:t xml:space="preserve">geändert am: </w:t>
    </w:r>
    <w:sdt>
      <w:sdtPr>
        <w:alias w:val="Editiert am"/>
        <w:tag w:val="EditiertAm"/>
        <w:id w:val="-1893272716"/>
        <w:dataBinding w:prefixMappings="xmlns:ns0='http://schemas.microsoft.com/office/2006/metadata/properties' xmlns:ns1='http://www.w3.org/2001/XMLSchema-instance' xmlns:ns2='http://schemas.microsoft.com/office/infopath/2007/PartnerControls' xmlns:ns3='a7212569-2c95-45e4-b557-721c3d4aefef' " w:xpath="/ns0:properties[1]/documentManagement[1]/ns3:EditiertAm[1]" w:storeItemID="{21BAD148-FA20-458F-92A6-3375D683A243}"/>
        <w:date w:fullDate="2026-03-19T00:00:00Z">
          <w:dateFormat w:val="dd.MM.yyyy"/>
          <w:lid w:val="de-CH"/>
          <w:storeMappedDataAs w:val="dateTime"/>
          <w:calendar w:val="gregorian"/>
        </w:date>
      </w:sdtPr>
      <w:sdtContent>
        <w:r w:rsidR="0020419B">
          <w:t>19.03.2026</w:t>
        </w:r>
      </w:sdtContent>
    </w:sdt>
  </w:p>
  <w:p w14:paraId="47892844" w14:textId="33A89487" w:rsidR="00121CEC" w:rsidRDefault="00121CEC" w:rsidP="00A74A56">
    <w:pPr>
      <w:pStyle w:val="FusszeileS1"/>
      <w:tabs>
        <w:tab w:val="left" w:pos="3119"/>
        <w:tab w:val="left" w:pos="6379"/>
        <w:tab w:val="right" w:pos="9072"/>
      </w:tabs>
    </w:pPr>
    <w:r>
      <w:t xml:space="preserve">Genehmigt von: </w:t>
    </w:r>
    <w:sdt>
      <w:sdtPr>
        <w:alias w:val="Genehmigt von"/>
        <w:tag w:val="Genehmigtvon"/>
        <w:id w:val="1108167561"/>
        <w:lock w:val="contentLocked"/>
        <w:dataBinding w:prefixMappings="xmlns:ns0='http://schemas.microsoft.com/office/2006/metadata/properties' xmlns:ns1='http://www.w3.org/2001/XMLSchema-instance' xmlns:ns2='http://schemas.microsoft.com/office/infopath/2007/PartnerControls' xmlns:ns3='a7212569-2c95-45e4-b557-721c3d4aefef' xmlns:ns4='67ad5987-32d8-433a-9b52-b092c41dabb7' " w:xpath="/ns0:properties[1]/documentManagement[1]/ns4:Genehmigtvon[1]/ns4:UserInfo[1]/ns4:DisplayName[1]" w:storeItemID="{21BAD148-FA20-458F-92A6-3375D683A243}"/>
        <w:text/>
      </w:sdtPr>
      <w:sdtContent>
        <w:r w:rsidR="00E05459">
          <w:t>Mirjam Schuler</w:t>
        </w:r>
      </w:sdtContent>
    </w:sdt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3DFC4" w14:textId="77777777" w:rsidR="00FB3A19" w:rsidRDefault="00FB3A19" w:rsidP="00B4518F">
      <w:r>
        <w:separator/>
      </w:r>
    </w:p>
  </w:footnote>
  <w:footnote w:type="continuationSeparator" w:id="0">
    <w:p w14:paraId="3A5285D4" w14:textId="77777777" w:rsidR="00FB3A19" w:rsidRDefault="00FB3A19" w:rsidP="00B45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3D12E" w14:textId="77777777" w:rsidR="00B4518F" w:rsidRPr="001F785F" w:rsidRDefault="001F785F" w:rsidP="001F785F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4EC48BF" wp14:editId="67AF9D2D">
              <wp:simplePos x="0" y="0"/>
              <wp:positionH relativeFrom="page">
                <wp:posOffset>4822323</wp:posOffset>
              </wp:positionH>
              <wp:positionV relativeFrom="page">
                <wp:posOffset>710506</wp:posOffset>
              </wp:positionV>
              <wp:extent cx="2037715" cy="379730"/>
              <wp:effectExtent l="0" t="0" r="0" b="1270"/>
              <wp:wrapNone/>
              <wp:docPr id="24" name="docshape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037715" cy="379730"/>
                      </a:xfrm>
                      <a:custGeom>
                        <a:avLst/>
                        <a:gdLst>
                          <a:gd name="T0" fmla="+- 0 10469 7563"/>
                          <a:gd name="T1" fmla="*/ T0 w 3209"/>
                          <a:gd name="T2" fmla="+- 0 1655 1096"/>
                          <a:gd name="T3" fmla="*/ 1655 h 598"/>
                          <a:gd name="T4" fmla="+- 0 10723 7563"/>
                          <a:gd name="T5" fmla="*/ T4 w 3209"/>
                          <a:gd name="T6" fmla="+- 0 1648 1096"/>
                          <a:gd name="T7" fmla="*/ 1648 h 598"/>
                          <a:gd name="T8" fmla="+- 0 10541 7563"/>
                          <a:gd name="T9" fmla="*/ T8 w 3209"/>
                          <a:gd name="T10" fmla="+- 0 1581 1096"/>
                          <a:gd name="T11" fmla="*/ 1581 h 598"/>
                          <a:gd name="T12" fmla="+- 0 10511 7563"/>
                          <a:gd name="T13" fmla="*/ T12 w 3209"/>
                          <a:gd name="T14" fmla="+- 0 1108 1096"/>
                          <a:gd name="T15" fmla="*/ 1108 h 598"/>
                          <a:gd name="T16" fmla="+- 0 10426 7563"/>
                          <a:gd name="T17" fmla="*/ T16 w 3209"/>
                          <a:gd name="T18" fmla="+- 0 1319 1096"/>
                          <a:gd name="T19" fmla="*/ 1319 h 598"/>
                          <a:gd name="T20" fmla="+- 0 10611 7563"/>
                          <a:gd name="T21" fmla="*/ T20 w 3209"/>
                          <a:gd name="T22" fmla="+- 0 1459 1096"/>
                          <a:gd name="T23" fmla="*/ 1459 h 598"/>
                          <a:gd name="T24" fmla="+- 0 10641 7563"/>
                          <a:gd name="T25" fmla="*/ T24 w 3209"/>
                          <a:gd name="T26" fmla="+- 0 1584 1096"/>
                          <a:gd name="T27" fmla="*/ 1584 h 598"/>
                          <a:gd name="T28" fmla="+- 0 10759 7563"/>
                          <a:gd name="T29" fmla="*/ T28 w 3209"/>
                          <a:gd name="T30" fmla="+- 0 1596 1096"/>
                          <a:gd name="T31" fmla="*/ 1596 h 598"/>
                          <a:gd name="T32" fmla="+- 0 10648 7563"/>
                          <a:gd name="T33" fmla="*/ T32 w 3209"/>
                          <a:gd name="T34" fmla="+- 0 1354 1096"/>
                          <a:gd name="T35" fmla="*/ 1354 h 598"/>
                          <a:gd name="T36" fmla="+- 0 10528 7563"/>
                          <a:gd name="T37" fmla="*/ T36 w 3209"/>
                          <a:gd name="T38" fmla="+- 0 1225 1096"/>
                          <a:gd name="T39" fmla="*/ 1225 h 598"/>
                          <a:gd name="T40" fmla="+- 0 10747 7563"/>
                          <a:gd name="T41" fmla="*/ T40 w 3209"/>
                          <a:gd name="T42" fmla="+- 0 1188 1096"/>
                          <a:gd name="T43" fmla="*/ 1188 h 598"/>
                          <a:gd name="T44" fmla="+- 0 10587 7563"/>
                          <a:gd name="T45" fmla="*/ T44 w 3209"/>
                          <a:gd name="T46" fmla="+- 0 1096 1096"/>
                          <a:gd name="T47" fmla="*/ 1096 h 598"/>
                          <a:gd name="T48" fmla="+- 0 10633 7563"/>
                          <a:gd name="T49" fmla="*/ T48 w 3209"/>
                          <a:gd name="T50" fmla="+- 0 1206 1096"/>
                          <a:gd name="T51" fmla="*/ 1206 h 598"/>
                          <a:gd name="T52" fmla="+- 0 10747 7563"/>
                          <a:gd name="T53" fmla="*/ T52 w 3209"/>
                          <a:gd name="T54" fmla="+- 0 1188 1096"/>
                          <a:gd name="T55" fmla="*/ 1188 h 598"/>
                          <a:gd name="T56" fmla="+- 0 10287 7563"/>
                          <a:gd name="T57" fmla="*/ T56 w 3209"/>
                          <a:gd name="T58" fmla="+- 0 1686 1096"/>
                          <a:gd name="T59" fmla="*/ 1686 h 598"/>
                          <a:gd name="T60" fmla="+- 0 9925 7563"/>
                          <a:gd name="T61" fmla="*/ T60 w 3209"/>
                          <a:gd name="T62" fmla="+- 0 1192 1096"/>
                          <a:gd name="T63" fmla="*/ 1192 h 598"/>
                          <a:gd name="T64" fmla="+- 0 9942 7563"/>
                          <a:gd name="T65" fmla="*/ T64 w 3209"/>
                          <a:gd name="T66" fmla="+- 0 1290 1096"/>
                          <a:gd name="T67" fmla="*/ 1290 h 598"/>
                          <a:gd name="T68" fmla="+- 0 9730 7563"/>
                          <a:gd name="T69" fmla="*/ T68 w 3209"/>
                          <a:gd name="T70" fmla="+- 0 1450 1096"/>
                          <a:gd name="T71" fmla="*/ 1450 h 598"/>
                          <a:gd name="T72" fmla="+- 0 9819 7563"/>
                          <a:gd name="T73" fmla="*/ T72 w 3209"/>
                          <a:gd name="T74" fmla="+- 0 1682 1096"/>
                          <a:gd name="T75" fmla="*/ 1682 h 598"/>
                          <a:gd name="T76" fmla="+- 0 10058 7563"/>
                          <a:gd name="T77" fmla="*/ T76 w 3209"/>
                          <a:gd name="T78" fmla="+- 0 1604 1096"/>
                          <a:gd name="T79" fmla="*/ 1604 h 598"/>
                          <a:gd name="T80" fmla="+- 0 9843 7563"/>
                          <a:gd name="T81" fmla="*/ T80 w 3209"/>
                          <a:gd name="T82" fmla="+- 0 1584 1096"/>
                          <a:gd name="T83" fmla="*/ 1584 h 598"/>
                          <a:gd name="T84" fmla="+- 0 9872 7563"/>
                          <a:gd name="T85" fmla="*/ T84 w 3209"/>
                          <a:gd name="T86" fmla="+- 0 1459 1096"/>
                          <a:gd name="T87" fmla="*/ 1459 h 598"/>
                          <a:gd name="T88" fmla="+- 0 10057 7563"/>
                          <a:gd name="T89" fmla="*/ T88 w 3209"/>
                          <a:gd name="T90" fmla="+- 0 1319 1096"/>
                          <a:gd name="T91" fmla="*/ 1319 h 598"/>
                          <a:gd name="T92" fmla="+- 0 9978 7563"/>
                          <a:gd name="T93" fmla="*/ T92 w 3209"/>
                          <a:gd name="T94" fmla="+- 0 1507 1096"/>
                          <a:gd name="T95" fmla="*/ 1507 h 598"/>
                          <a:gd name="T96" fmla="+- 0 9892 7563"/>
                          <a:gd name="T97" fmla="*/ T96 w 3209"/>
                          <a:gd name="T98" fmla="+- 0 1602 1096"/>
                          <a:gd name="T99" fmla="*/ 1602 h 598"/>
                          <a:gd name="T100" fmla="+- 0 9896 7563"/>
                          <a:gd name="T101" fmla="*/ T100 w 3209"/>
                          <a:gd name="T102" fmla="+- 0 1096 1096"/>
                          <a:gd name="T103" fmla="*/ 1096 h 598"/>
                          <a:gd name="T104" fmla="+- 0 9718 7563"/>
                          <a:gd name="T105" fmla="*/ T104 w 3209"/>
                          <a:gd name="T106" fmla="+- 0 1237 1096"/>
                          <a:gd name="T107" fmla="*/ 1237 h 598"/>
                          <a:gd name="T108" fmla="+- 0 9872 7563"/>
                          <a:gd name="T109" fmla="*/ T108 w 3209"/>
                          <a:gd name="T110" fmla="+- 0 1192 1096"/>
                          <a:gd name="T111" fmla="*/ 1192 h 598"/>
                          <a:gd name="T112" fmla="+- 0 9972 7563"/>
                          <a:gd name="T113" fmla="*/ T112 w 3209"/>
                          <a:gd name="T114" fmla="+- 0 1108 1096"/>
                          <a:gd name="T115" fmla="*/ 1108 h 598"/>
                          <a:gd name="T116" fmla="+- 0 9372 7563"/>
                          <a:gd name="T117" fmla="*/ T116 w 3209"/>
                          <a:gd name="T118" fmla="+- 0 1686 1096"/>
                          <a:gd name="T119" fmla="*/ 1686 h 598"/>
                          <a:gd name="T120" fmla="+- 0 9483 7563"/>
                          <a:gd name="T121" fmla="*/ T120 w 3209"/>
                          <a:gd name="T122" fmla="+- 0 1104 1096"/>
                          <a:gd name="T123" fmla="*/ 1104 h 598"/>
                          <a:gd name="T124" fmla="+- 0 8894 7563"/>
                          <a:gd name="T125" fmla="*/ T124 w 3209"/>
                          <a:gd name="T126" fmla="+- 0 1594 1096"/>
                          <a:gd name="T127" fmla="*/ 1594 h 598"/>
                          <a:gd name="T128" fmla="+- 0 9147 7563"/>
                          <a:gd name="T129" fmla="*/ T128 w 3209"/>
                          <a:gd name="T130" fmla="+- 0 1683 1096"/>
                          <a:gd name="T131" fmla="*/ 1683 h 598"/>
                          <a:gd name="T132" fmla="+- 0 9034 7563"/>
                          <a:gd name="T133" fmla="*/ T132 w 3209"/>
                          <a:gd name="T134" fmla="+- 0 1590 1096"/>
                          <a:gd name="T135" fmla="*/ 1590 h 598"/>
                          <a:gd name="T136" fmla="+- 0 8991 7563"/>
                          <a:gd name="T137" fmla="*/ T136 w 3209"/>
                          <a:gd name="T138" fmla="+- 0 1104 1096"/>
                          <a:gd name="T139" fmla="*/ 1104 h 598"/>
                          <a:gd name="T140" fmla="+- 0 9144 7563"/>
                          <a:gd name="T141" fmla="*/ T140 w 3209"/>
                          <a:gd name="T142" fmla="+- 0 1547 1096"/>
                          <a:gd name="T143" fmla="*/ 1547 h 598"/>
                          <a:gd name="T144" fmla="+- 0 9245 7563"/>
                          <a:gd name="T145" fmla="*/ T144 w 3209"/>
                          <a:gd name="T146" fmla="+- 0 1595 1096"/>
                          <a:gd name="T147" fmla="*/ 1595 h 598"/>
                          <a:gd name="T148" fmla="+- 0 8586 7563"/>
                          <a:gd name="T149" fmla="*/ T148 w 3209"/>
                          <a:gd name="T150" fmla="+- 0 1104 1096"/>
                          <a:gd name="T151" fmla="*/ 1104 h 598"/>
                          <a:gd name="T152" fmla="+- 0 8537 7563"/>
                          <a:gd name="T153" fmla="*/ T152 w 3209"/>
                          <a:gd name="T154" fmla="+- 0 1452 1096"/>
                          <a:gd name="T155" fmla="*/ 1452 h 598"/>
                          <a:gd name="T156" fmla="+- 0 8771 7563"/>
                          <a:gd name="T157" fmla="*/ T156 w 3209"/>
                          <a:gd name="T158" fmla="+- 0 1360 1096"/>
                          <a:gd name="T159" fmla="*/ 1360 h 598"/>
                          <a:gd name="T160" fmla="+- 0 8739 7563"/>
                          <a:gd name="T161" fmla="*/ T160 w 3209"/>
                          <a:gd name="T162" fmla="+- 0 1150 1096"/>
                          <a:gd name="T163" fmla="*/ 1150 h 598"/>
                          <a:gd name="T164" fmla="+- 0 8597 7563"/>
                          <a:gd name="T165" fmla="*/ T164 w 3209"/>
                          <a:gd name="T166" fmla="+- 0 1196 1096"/>
                          <a:gd name="T167" fmla="*/ 1196 h 598"/>
                          <a:gd name="T168" fmla="+- 0 8679 7563"/>
                          <a:gd name="T169" fmla="*/ T168 w 3209"/>
                          <a:gd name="T170" fmla="+- 0 1278 1096"/>
                          <a:gd name="T171" fmla="*/ 1278 h 598"/>
                          <a:gd name="T172" fmla="+- 0 8597 7563"/>
                          <a:gd name="T173" fmla="*/ T172 w 3209"/>
                          <a:gd name="T174" fmla="+- 0 1360 1096"/>
                          <a:gd name="T175" fmla="*/ 1360 h 598"/>
                          <a:gd name="T176" fmla="+- 0 8777 7563"/>
                          <a:gd name="T177" fmla="*/ T176 w 3209"/>
                          <a:gd name="T178" fmla="+- 0 1205 1096"/>
                          <a:gd name="T179" fmla="*/ 1205 h 598"/>
                          <a:gd name="T180" fmla="+- 0 7793 7563"/>
                          <a:gd name="T181" fmla="*/ T180 w 3209"/>
                          <a:gd name="T182" fmla="+- 0 1686 1096"/>
                          <a:gd name="T183" fmla="*/ 1686 h 598"/>
                          <a:gd name="T184" fmla="+- 0 7949 7563"/>
                          <a:gd name="T185" fmla="*/ T184 w 3209"/>
                          <a:gd name="T186" fmla="+- 0 1104 1096"/>
                          <a:gd name="T187" fmla="*/ 1104 h 598"/>
                          <a:gd name="T188" fmla="+- 0 8092 7563"/>
                          <a:gd name="T189" fmla="*/ T188 w 3209"/>
                          <a:gd name="T190" fmla="+- 0 1686 1096"/>
                          <a:gd name="T191" fmla="*/ 1686 h 598"/>
                          <a:gd name="T192" fmla="+- 0 8307 7563"/>
                          <a:gd name="T193" fmla="*/ T192 w 3209"/>
                          <a:gd name="T194" fmla="+- 0 1228 1096"/>
                          <a:gd name="T195" fmla="*/ 1228 h 598"/>
                          <a:gd name="T196" fmla="+- 0 8307 7563"/>
                          <a:gd name="T197" fmla="*/ T196 w 3209"/>
                          <a:gd name="T198" fmla="+- 0 1228 1096"/>
                          <a:gd name="T199" fmla="*/ 1228 h 598"/>
                          <a:gd name="T200" fmla="+- 0 8144 7563"/>
                          <a:gd name="T201" fmla="*/ T200 w 3209"/>
                          <a:gd name="T202" fmla="+- 0 1486 1096"/>
                          <a:gd name="T203" fmla="*/ 1486 h 598"/>
                          <a:gd name="T204" fmla="+- 0 7674 7563"/>
                          <a:gd name="T205" fmla="*/ T204 w 3209"/>
                          <a:gd name="T206" fmla="+- 0 1104 1096"/>
                          <a:gd name="T207" fmla="*/ 1104 h 598"/>
                          <a:gd name="T208" fmla="+- 0 7674 7563"/>
                          <a:gd name="T209" fmla="*/ T208 w 3209"/>
                          <a:gd name="T210" fmla="+- 0 1104 1096"/>
                          <a:gd name="T211" fmla="*/ 1104 h 59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</a:cxnLst>
                        <a:rect l="0" t="0" r="r" b="b"/>
                        <a:pathLst>
                          <a:path w="3209" h="598">
                            <a:moveTo>
                              <a:pt x="2943" y="411"/>
                            </a:moveTo>
                            <a:lnTo>
                              <a:pt x="2833" y="434"/>
                            </a:lnTo>
                            <a:lnTo>
                              <a:pt x="2863" y="508"/>
                            </a:lnTo>
                            <a:lnTo>
                              <a:pt x="2906" y="559"/>
                            </a:lnTo>
                            <a:lnTo>
                              <a:pt x="2960" y="588"/>
                            </a:lnTo>
                            <a:lnTo>
                              <a:pt x="3023" y="598"/>
                            </a:lnTo>
                            <a:lnTo>
                              <a:pt x="3102" y="586"/>
                            </a:lnTo>
                            <a:lnTo>
                              <a:pt x="3160" y="552"/>
                            </a:lnTo>
                            <a:lnTo>
                              <a:pt x="3192" y="506"/>
                            </a:lnTo>
                            <a:lnTo>
                              <a:pt x="3029" y="506"/>
                            </a:lnTo>
                            <a:lnTo>
                              <a:pt x="3003" y="501"/>
                            </a:lnTo>
                            <a:lnTo>
                              <a:pt x="2978" y="485"/>
                            </a:lnTo>
                            <a:lnTo>
                              <a:pt x="2957" y="455"/>
                            </a:lnTo>
                            <a:lnTo>
                              <a:pt x="2943" y="411"/>
                            </a:lnTo>
                            <a:close/>
                            <a:moveTo>
                              <a:pt x="3024" y="0"/>
                            </a:moveTo>
                            <a:lnTo>
                              <a:pt x="2948" y="12"/>
                            </a:lnTo>
                            <a:lnTo>
                              <a:pt x="2894" y="44"/>
                            </a:lnTo>
                            <a:lnTo>
                              <a:pt x="2861" y="95"/>
                            </a:lnTo>
                            <a:lnTo>
                              <a:pt x="2849" y="163"/>
                            </a:lnTo>
                            <a:lnTo>
                              <a:pt x="2863" y="223"/>
                            </a:lnTo>
                            <a:lnTo>
                              <a:pt x="2899" y="269"/>
                            </a:lnTo>
                            <a:lnTo>
                              <a:pt x="2947" y="304"/>
                            </a:lnTo>
                            <a:lnTo>
                              <a:pt x="3000" y="334"/>
                            </a:lnTo>
                            <a:lnTo>
                              <a:pt x="3048" y="363"/>
                            </a:lnTo>
                            <a:lnTo>
                              <a:pt x="3084" y="395"/>
                            </a:lnTo>
                            <a:lnTo>
                              <a:pt x="3098" y="437"/>
                            </a:lnTo>
                            <a:lnTo>
                              <a:pt x="3092" y="466"/>
                            </a:lnTo>
                            <a:lnTo>
                              <a:pt x="3078" y="488"/>
                            </a:lnTo>
                            <a:lnTo>
                              <a:pt x="3056" y="501"/>
                            </a:lnTo>
                            <a:lnTo>
                              <a:pt x="3029" y="506"/>
                            </a:lnTo>
                            <a:lnTo>
                              <a:pt x="3192" y="506"/>
                            </a:lnTo>
                            <a:lnTo>
                              <a:pt x="3196" y="500"/>
                            </a:lnTo>
                            <a:lnTo>
                              <a:pt x="3209" y="432"/>
                            </a:lnTo>
                            <a:lnTo>
                              <a:pt x="3190" y="354"/>
                            </a:lnTo>
                            <a:lnTo>
                              <a:pt x="3144" y="299"/>
                            </a:lnTo>
                            <a:lnTo>
                              <a:pt x="3085" y="258"/>
                            </a:lnTo>
                            <a:lnTo>
                              <a:pt x="3025" y="226"/>
                            </a:lnTo>
                            <a:lnTo>
                              <a:pt x="2979" y="194"/>
                            </a:lnTo>
                            <a:lnTo>
                              <a:pt x="2961" y="156"/>
                            </a:lnTo>
                            <a:lnTo>
                              <a:pt x="2965" y="129"/>
                            </a:lnTo>
                            <a:lnTo>
                              <a:pt x="2976" y="109"/>
                            </a:lnTo>
                            <a:lnTo>
                              <a:pt x="2996" y="96"/>
                            </a:lnTo>
                            <a:lnTo>
                              <a:pt x="3022" y="92"/>
                            </a:lnTo>
                            <a:lnTo>
                              <a:pt x="3184" y="92"/>
                            </a:lnTo>
                            <a:lnTo>
                              <a:pt x="3181" y="84"/>
                            </a:lnTo>
                            <a:lnTo>
                              <a:pt x="3144" y="40"/>
                            </a:lnTo>
                            <a:lnTo>
                              <a:pt x="3091" y="11"/>
                            </a:lnTo>
                            <a:lnTo>
                              <a:pt x="3024" y="0"/>
                            </a:lnTo>
                            <a:close/>
                            <a:moveTo>
                              <a:pt x="3184" y="92"/>
                            </a:moveTo>
                            <a:lnTo>
                              <a:pt x="3022" y="92"/>
                            </a:lnTo>
                            <a:lnTo>
                              <a:pt x="3048" y="96"/>
                            </a:lnTo>
                            <a:lnTo>
                              <a:pt x="3070" y="110"/>
                            </a:lnTo>
                            <a:lnTo>
                              <a:pt x="3088" y="135"/>
                            </a:lnTo>
                            <a:lnTo>
                              <a:pt x="3103" y="170"/>
                            </a:lnTo>
                            <a:lnTo>
                              <a:pt x="3203" y="141"/>
                            </a:lnTo>
                            <a:lnTo>
                              <a:pt x="3184" y="92"/>
                            </a:lnTo>
                            <a:close/>
                            <a:moveTo>
                              <a:pt x="2724" y="8"/>
                            </a:moveTo>
                            <a:lnTo>
                              <a:pt x="2613" y="8"/>
                            </a:lnTo>
                            <a:lnTo>
                              <a:pt x="2613" y="590"/>
                            </a:lnTo>
                            <a:lnTo>
                              <a:pt x="2724" y="590"/>
                            </a:lnTo>
                            <a:lnTo>
                              <a:pt x="2724" y="8"/>
                            </a:lnTo>
                            <a:close/>
                            <a:moveTo>
                              <a:pt x="2495" y="92"/>
                            </a:moveTo>
                            <a:lnTo>
                              <a:pt x="2336" y="92"/>
                            </a:lnTo>
                            <a:lnTo>
                              <a:pt x="2362" y="96"/>
                            </a:lnTo>
                            <a:lnTo>
                              <a:pt x="2381" y="109"/>
                            </a:lnTo>
                            <a:lnTo>
                              <a:pt x="2393" y="129"/>
                            </a:lnTo>
                            <a:lnTo>
                              <a:pt x="2397" y="156"/>
                            </a:lnTo>
                            <a:lnTo>
                              <a:pt x="2379" y="194"/>
                            </a:lnTo>
                            <a:lnTo>
                              <a:pt x="2333" y="226"/>
                            </a:lnTo>
                            <a:lnTo>
                              <a:pt x="2273" y="258"/>
                            </a:lnTo>
                            <a:lnTo>
                              <a:pt x="2213" y="299"/>
                            </a:lnTo>
                            <a:lnTo>
                              <a:pt x="2167" y="354"/>
                            </a:lnTo>
                            <a:lnTo>
                              <a:pt x="2149" y="432"/>
                            </a:lnTo>
                            <a:lnTo>
                              <a:pt x="2161" y="500"/>
                            </a:lnTo>
                            <a:lnTo>
                              <a:pt x="2198" y="552"/>
                            </a:lnTo>
                            <a:lnTo>
                              <a:pt x="2256" y="586"/>
                            </a:lnTo>
                            <a:lnTo>
                              <a:pt x="2334" y="598"/>
                            </a:lnTo>
                            <a:lnTo>
                              <a:pt x="2398" y="588"/>
                            </a:lnTo>
                            <a:lnTo>
                              <a:pt x="2452" y="559"/>
                            </a:lnTo>
                            <a:lnTo>
                              <a:pt x="2495" y="508"/>
                            </a:lnTo>
                            <a:lnTo>
                              <a:pt x="2495" y="506"/>
                            </a:lnTo>
                            <a:lnTo>
                              <a:pt x="2329" y="506"/>
                            </a:lnTo>
                            <a:lnTo>
                              <a:pt x="2302" y="501"/>
                            </a:lnTo>
                            <a:lnTo>
                              <a:pt x="2280" y="488"/>
                            </a:lnTo>
                            <a:lnTo>
                              <a:pt x="2265" y="466"/>
                            </a:lnTo>
                            <a:lnTo>
                              <a:pt x="2260" y="437"/>
                            </a:lnTo>
                            <a:lnTo>
                              <a:pt x="2274" y="395"/>
                            </a:lnTo>
                            <a:lnTo>
                              <a:pt x="2309" y="363"/>
                            </a:lnTo>
                            <a:lnTo>
                              <a:pt x="2358" y="334"/>
                            </a:lnTo>
                            <a:lnTo>
                              <a:pt x="2411" y="304"/>
                            </a:lnTo>
                            <a:lnTo>
                              <a:pt x="2459" y="269"/>
                            </a:lnTo>
                            <a:lnTo>
                              <a:pt x="2494" y="223"/>
                            </a:lnTo>
                            <a:lnTo>
                              <a:pt x="2508" y="163"/>
                            </a:lnTo>
                            <a:lnTo>
                              <a:pt x="2497" y="95"/>
                            </a:lnTo>
                            <a:lnTo>
                              <a:pt x="2495" y="92"/>
                            </a:lnTo>
                            <a:close/>
                            <a:moveTo>
                              <a:pt x="2415" y="411"/>
                            </a:moveTo>
                            <a:lnTo>
                              <a:pt x="2400" y="455"/>
                            </a:lnTo>
                            <a:lnTo>
                              <a:pt x="2379" y="485"/>
                            </a:lnTo>
                            <a:lnTo>
                              <a:pt x="2354" y="501"/>
                            </a:lnTo>
                            <a:lnTo>
                              <a:pt x="2329" y="506"/>
                            </a:lnTo>
                            <a:lnTo>
                              <a:pt x="2495" y="506"/>
                            </a:lnTo>
                            <a:lnTo>
                              <a:pt x="2524" y="434"/>
                            </a:lnTo>
                            <a:lnTo>
                              <a:pt x="2415" y="411"/>
                            </a:lnTo>
                            <a:close/>
                            <a:moveTo>
                              <a:pt x="2333" y="0"/>
                            </a:moveTo>
                            <a:lnTo>
                              <a:pt x="2266" y="11"/>
                            </a:lnTo>
                            <a:lnTo>
                              <a:pt x="2214" y="40"/>
                            </a:lnTo>
                            <a:lnTo>
                              <a:pt x="2177" y="84"/>
                            </a:lnTo>
                            <a:lnTo>
                              <a:pt x="2155" y="141"/>
                            </a:lnTo>
                            <a:lnTo>
                              <a:pt x="2254" y="170"/>
                            </a:lnTo>
                            <a:lnTo>
                              <a:pt x="2270" y="135"/>
                            </a:lnTo>
                            <a:lnTo>
                              <a:pt x="2288" y="110"/>
                            </a:lnTo>
                            <a:lnTo>
                              <a:pt x="2309" y="96"/>
                            </a:lnTo>
                            <a:lnTo>
                              <a:pt x="2336" y="92"/>
                            </a:lnTo>
                            <a:lnTo>
                              <a:pt x="2495" y="92"/>
                            </a:lnTo>
                            <a:lnTo>
                              <a:pt x="2464" y="44"/>
                            </a:lnTo>
                            <a:lnTo>
                              <a:pt x="2409" y="12"/>
                            </a:lnTo>
                            <a:lnTo>
                              <a:pt x="2333" y="0"/>
                            </a:lnTo>
                            <a:close/>
                            <a:moveTo>
                              <a:pt x="1920" y="8"/>
                            </a:moveTo>
                            <a:lnTo>
                              <a:pt x="1809" y="8"/>
                            </a:lnTo>
                            <a:lnTo>
                              <a:pt x="1809" y="590"/>
                            </a:lnTo>
                            <a:lnTo>
                              <a:pt x="2099" y="590"/>
                            </a:lnTo>
                            <a:lnTo>
                              <a:pt x="2099" y="491"/>
                            </a:lnTo>
                            <a:lnTo>
                              <a:pt x="1920" y="491"/>
                            </a:lnTo>
                            <a:lnTo>
                              <a:pt x="1920" y="8"/>
                            </a:lnTo>
                            <a:close/>
                            <a:moveTo>
                              <a:pt x="1428" y="8"/>
                            </a:moveTo>
                            <a:lnTo>
                              <a:pt x="1317" y="8"/>
                            </a:lnTo>
                            <a:lnTo>
                              <a:pt x="1317" y="416"/>
                            </a:lnTo>
                            <a:lnTo>
                              <a:pt x="1331" y="498"/>
                            </a:lnTo>
                            <a:lnTo>
                              <a:pt x="1369" y="555"/>
                            </a:lnTo>
                            <a:lnTo>
                              <a:pt x="1429" y="587"/>
                            </a:lnTo>
                            <a:lnTo>
                              <a:pt x="1506" y="598"/>
                            </a:lnTo>
                            <a:lnTo>
                              <a:pt x="1584" y="587"/>
                            </a:lnTo>
                            <a:lnTo>
                              <a:pt x="1644" y="555"/>
                            </a:lnTo>
                            <a:lnTo>
                              <a:pt x="1682" y="499"/>
                            </a:lnTo>
                            <a:lnTo>
                              <a:pt x="1506" y="499"/>
                            </a:lnTo>
                            <a:lnTo>
                              <a:pt x="1471" y="494"/>
                            </a:lnTo>
                            <a:lnTo>
                              <a:pt x="1447" y="478"/>
                            </a:lnTo>
                            <a:lnTo>
                              <a:pt x="1433" y="451"/>
                            </a:lnTo>
                            <a:lnTo>
                              <a:pt x="1428" y="416"/>
                            </a:lnTo>
                            <a:lnTo>
                              <a:pt x="1428" y="8"/>
                            </a:lnTo>
                            <a:close/>
                            <a:moveTo>
                              <a:pt x="1696" y="8"/>
                            </a:moveTo>
                            <a:lnTo>
                              <a:pt x="1585" y="8"/>
                            </a:lnTo>
                            <a:lnTo>
                              <a:pt x="1585" y="416"/>
                            </a:lnTo>
                            <a:lnTo>
                              <a:pt x="1581" y="451"/>
                            </a:lnTo>
                            <a:lnTo>
                              <a:pt x="1566" y="478"/>
                            </a:lnTo>
                            <a:lnTo>
                              <a:pt x="1542" y="494"/>
                            </a:lnTo>
                            <a:lnTo>
                              <a:pt x="1506" y="499"/>
                            </a:lnTo>
                            <a:lnTo>
                              <a:pt x="1682" y="499"/>
                            </a:lnTo>
                            <a:lnTo>
                              <a:pt x="1683" y="498"/>
                            </a:lnTo>
                            <a:lnTo>
                              <a:pt x="1696" y="416"/>
                            </a:lnTo>
                            <a:lnTo>
                              <a:pt x="1696" y="8"/>
                            </a:lnTo>
                            <a:close/>
                            <a:moveTo>
                              <a:pt x="1023" y="8"/>
                            </a:moveTo>
                            <a:lnTo>
                              <a:pt x="863" y="8"/>
                            </a:lnTo>
                            <a:lnTo>
                              <a:pt x="863" y="590"/>
                            </a:lnTo>
                            <a:lnTo>
                              <a:pt x="974" y="590"/>
                            </a:lnTo>
                            <a:lnTo>
                              <a:pt x="974" y="356"/>
                            </a:lnTo>
                            <a:lnTo>
                              <a:pt x="1023" y="356"/>
                            </a:lnTo>
                            <a:lnTo>
                              <a:pt x="1113" y="344"/>
                            </a:lnTo>
                            <a:lnTo>
                              <a:pt x="1176" y="310"/>
                            </a:lnTo>
                            <a:lnTo>
                              <a:pt x="1208" y="264"/>
                            </a:lnTo>
                            <a:lnTo>
                              <a:pt x="974" y="264"/>
                            </a:lnTo>
                            <a:lnTo>
                              <a:pt x="974" y="100"/>
                            </a:lnTo>
                            <a:lnTo>
                              <a:pt x="1208" y="100"/>
                            </a:lnTo>
                            <a:lnTo>
                              <a:pt x="1176" y="54"/>
                            </a:lnTo>
                            <a:lnTo>
                              <a:pt x="1113" y="20"/>
                            </a:lnTo>
                            <a:lnTo>
                              <a:pt x="1023" y="8"/>
                            </a:lnTo>
                            <a:close/>
                            <a:moveTo>
                              <a:pt x="1208" y="100"/>
                            </a:moveTo>
                            <a:lnTo>
                              <a:pt x="1034" y="100"/>
                            </a:lnTo>
                            <a:lnTo>
                              <a:pt x="1070" y="105"/>
                            </a:lnTo>
                            <a:lnTo>
                              <a:pt x="1095" y="121"/>
                            </a:lnTo>
                            <a:lnTo>
                              <a:pt x="1111" y="146"/>
                            </a:lnTo>
                            <a:lnTo>
                              <a:pt x="1116" y="182"/>
                            </a:lnTo>
                            <a:lnTo>
                              <a:pt x="1111" y="218"/>
                            </a:lnTo>
                            <a:lnTo>
                              <a:pt x="1095" y="244"/>
                            </a:lnTo>
                            <a:lnTo>
                              <a:pt x="1070" y="259"/>
                            </a:lnTo>
                            <a:lnTo>
                              <a:pt x="1034" y="264"/>
                            </a:lnTo>
                            <a:lnTo>
                              <a:pt x="1208" y="264"/>
                            </a:lnTo>
                            <a:lnTo>
                              <a:pt x="1214" y="255"/>
                            </a:lnTo>
                            <a:lnTo>
                              <a:pt x="1227" y="182"/>
                            </a:lnTo>
                            <a:lnTo>
                              <a:pt x="1214" y="109"/>
                            </a:lnTo>
                            <a:lnTo>
                              <a:pt x="1208" y="100"/>
                            </a:lnTo>
                            <a:close/>
                            <a:moveTo>
                              <a:pt x="386" y="8"/>
                            </a:moveTo>
                            <a:lnTo>
                              <a:pt x="230" y="8"/>
                            </a:lnTo>
                            <a:lnTo>
                              <a:pt x="230" y="590"/>
                            </a:lnTo>
                            <a:lnTo>
                              <a:pt x="325" y="590"/>
                            </a:lnTo>
                            <a:lnTo>
                              <a:pt x="325" y="132"/>
                            </a:lnTo>
                            <a:lnTo>
                              <a:pt x="418" y="132"/>
                            </a:lnTo>
                            <a:lnTo>
                              <a:pt x="386" y="8"/>
                            </a:lnTo>
                            <a:close/>
                            <a:moveTo>
                              <a:pt x="418" y="132"/>
                            </a:moveTo>
                            <a:lnTo>
                              <a:pt x="327" y="132"/>
                            </a:lnTo>
                            <a:lnTo>
                              <a:pt x="445" y="590"/>
                            </a:lnTo>
                            <a:lnTo>
                              <a:pt x="529" y="590"/>
                            </a:lnTo>
                            <a:lnTo>
                              <a:pt x="581" y="390"/>
                            </a:lnTo>
                            <a:lnTo>
                              <a:pt x="486" y="390"/>
                            </a:lnTo>
                            <a:lnTo>
                              <a:pt x="418" y="132"/>
                            </a:lnTo>
                            <a:close/>
                            <a:moveTo>
                              <a:pt x="744" y="132"/>
                            </a:moveTo>
                            <a:lnTo>
                              <a:pt x="649" y="132"/>
                            </a:lnTo>
                            <a:lnTo>
                              <a:pt x="649" y="590"/>
                            </a:lnTo>
                            <a:lnTo>
                              <a:pt x="744" y="590"/>
                            </a:lnTo>
                            <a:lnTo>
                              <a:pt x="744" y="132"/>
                            </a:lnTo>
                            <a:close/>
                            <a:moveTo>
                              <a:pt x="744" y="8"/>
                            </a:moveTo>
                            <a:lnTo>
                              <a:pt x="588" y="8"/>
                            </a:lnTo>
                            <a:lnTo>
                              <a:pt x="488" y="390"/>
                            </a:lnTo>
                            <a:lnTo>
                              <a:pt x="581" y="390"/>
                            </a:lnTo>
                            <a:lnTo>
                              <a:pt x="647" y="132"/>
                            </a:lnTo>
                            <a:lnTo>
                              <a:pt x="744" y="132"/>
                            </a:lnTo>
                            <a:lnTo>
                              <a:pt x="744" y="8"/>
                            </a:lnTo>
                            <a:close/>
                            <a:moveTo>
                              <a:pt x="111" y="8"/>
                            </a:moveTo>
                            <a:lnTo>
                              <a:pt x="0" y="8"/>
                            </a:lnTo>
                            <a:lnTo>
                              <a:pt x="0" y="590"/>
                            </a:lnTo>
                            <a:lnTo>
                              <a:pt x="111" y="590"/>
                            </a:lnTo>
                            <a:lnTo>
                              <a:pt x="111" y="8"/>
                            </a:lnTo>
                            <a:close/>
                          </a:path>
                        </a:pathLst>
                      </a:custGeom>
                      <a:solidFill>
                        <a:srgbClr val="009FE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F4E837" id="docshape9" o:spid="_x0000_s1026" style="position:absolute;margin-left:379.7pt;margin-top:55.95pt;width:160.45pt;height:29.9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209,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" path="m2943,411r-110,23l2863,508r43,51l2960,588r63,10l3102,586r58,-34l3192,506r-163,l3003,501r-25,-16l2957,455r-14,-44xm3024,r-76,12l2894,44r-33,51l2849,163r14,60l2899,269r48,35l3000,334r48,29l3084,395r14,42l3092,466r-14,22l3056,501r-27,5l3192,506r4,-6l3209,432r-19,-78l3144,299r-59,-41l3025,226r-46,-32l2961,156r4,-27l2976,109r20,-13l3022,92r162,l3181,84,3144,40,3091,11,3024,xm3184,92r-162,l3048,96r22,14l3088,135r15,35l3203,141,3184,92xm2724,8r-111,l2613,590r111,l2724,8xm2495,92r-159,l2362,96r19,13l2393,129r4,27l2379,194r-46,32l2273,258r-60,41l2167,354r-18,78l2161,500r37,52l2256,586r78,12l2398,588r54,-29l2495,508r,-2l2329,506r-27,-5l2280,488r-15,-22l2260,437r14,-42l2309,363r49,-29l2411,304r48,-35l2494,223r14,-60l2497,95r-2,-3xm2415,411r-15,44l2379,485r-25,16l2329,506r166,l2524,434,2415,411xm2333,r-67,11l2214,40r-37,44l2155,141r99,29l2270,135r18,-25l2309,96r27,-4l2495,92,2464,44,2409,12,2333,xm1920,8r-111,l1809,590r290,l2099,491r-179,l1920,8xm1428,8r-111,l1317,416r14,82l1369,555r60,32l1506,598r78,-11l1644,555r38,-56l1506,499r-35,-5l1447,478r-14,-27l1428,416r,-408xm1696,8r-111,l1585,416r-4,35l1566,478r-24,16l1506,499r176,l1683,498r13,-82l1696,8xm1023,8l863,8r,582l974,590r,-234l1023,356r90,-12l1176,310r32,-46l974,264r,-164l1208,100,1176,54,1113,20,1023,8xm1208,100r-174,l1070,105r25,16l1111,146r5,36l1111,218r-16,26l1070,259r-36,5l1208,264r6,-9l1227,182r-13,-73l1208,100xm386,8l230,8r,582l325,590r,-458l418,132,386,8xm418,132r-91,l445,590r84,l581,390r-95,l418,132xm744,132r-95,l649,590r95,l744,132xm744,8l588,8,488,390r93,l647,132r97,l744,8xm111,8l,8,,590r111,l111,8xe" fillcolor="#009fe3" stroked="f">
              <v:path arrowok="t" o:connecttype="custom" o:connectlocs="1845310,1050925;2006600,1046480;1891030,1003935;1871980,703580;1818005,837565;1935480,926465;1954530,1005840;2029460,1013460;1958975,859790;1882775,777875;2021840,754380;1920240,695960;1949450,765810;2021840,754380;1729740,1070610;1499870,756920;1510665,819150;1376045,920750;1432560,1068070;1584325,1018540;1447800,1005840;1466215,926465;1583690,837565;1533525,956945;1478915,1017270;1481455,695960;1368425,785495;1466215,756920;1529715,703580;1148715,1070610;1219200,701040;845185,1012190;1005840,1068705;934085,1009650;906780,701040;1003935,982345;1068070,1012825;649605,701040;618490,922020;767080,863600;746760,730250;656590,759460;708660,811530;656590,863600;770890,765175;146050,1070610;245110,701040;335915,1070610;472440,779780;472440,779780;368935,943610;70485,701040;70485,701040" o:connectangles="0,0,0,0,0,0,0,0,0,0,0,0,0,0,0,0,0,0,0,0,0,0,0,0,0,0,0,0,0,0,0,0,0,0,0,0,0,0,0,0,0,0,0,0,0,0,0,0,0,0,0,0,0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7242A6A2"/>
    <w:lvl w:ilvl="0">
      <w:start w:val="1"/>
      <w:numFmt w:val="bullet"/>
      <w:pStyle w:val="Aufzhlungszeichen3"/>
      <w:lvlText w:val=""/>
      <w:lvlJc w:val="left"/>
      <w:pPr>
        <w:ind w:left="926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BBA89E32"/>
    <w:lvl w:ilvl="0">
      <w:start w:val="1"/>
      <w:numFmt w:val="bullet"/>
      <w:pStyle w:val="Aufzhlungszeichen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03C0F85"/>
    <w:multiLevelType w:val="hybridMultilevel"/>
    <w:tmpl w:val="47C6E6EC"/>
    <w:lvl w:ilvl="0" w:tplc="D3586BF6">
      <w:start w:val="1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DA33FC5"/>
    <w:multiLevelType w:val="hybridMultilevel"/>
    <w:tmpl w:val="21924A2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282651"/>
    <w:multiLevelType w:val="multilevel"/>
    <w:tmpl w:val="974CA5EC"/>
    <w:lvl w:ilvl="0">
      <w:start w:val="1"/>
      <w:numFmt w:val="decimal"/>
      <w:pStyle w:val="berschrift1"/>
      <w:lvlText w:val="%1."/>
      <w:lvlJc w:val="left"/>
      <w:pPr>
        <w:ind w:left="720" w:hanging="360"/>
      </w:pPr>
      <w:rPr>
        <w:rFonts w:ascii="Arial" w:eastAsiaTheme="majorEastAsia" w:hAnsi="Arial" w:cstheme="majorBidi"/>
      </w:rPr>
    </w:lvl>
    <w:lvl w:ilvl="1">
      <w:start w:val="1"/>
      <w:numFmt w:val="decimal"/>
      <w:pStyle w:val="berschrift2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pStyle w:val="berschrift3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36B3D2C"/>
    <w:multiLevelType w:val="multilevel"/>
    <w:tmpl w:val="14BCCC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6" w15:restartNumberingAfterBreak="0">
    <w:nsid w:val="3589039C"/>
    <w:multiLevelType w:val="hybridMultilevel"/>
    <w:tmpl w:val="C8E479C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1E3F07"/>
    <w:multiLevelType w:val="hybridMultilevel"/>
    <w:tmpl w:val="5C1AB54E"/>
    <w:lvl w:ilvl="0" w:tplc="1B3A0AD4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511F3F"/>
    <w:multiLevelType w:val="hybridMultilevel"/>
    <w:tmpl w:val="A516CAF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7D4E1E"/>
    <w:multiLevelType w:val="hybridMultilevel"/>
    <w:tmpl w:val="D7545464"/>
    <w:lvl w:ilvl="0" w:tplc="0B68D7D2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E337F3"/>
    <w:multiLevelType w:val="hybridMultilevel"/>
    <w:tmpl w:val="B1D82ED0"/>
    <w:lvl w:ilvl="0" w:tplc="2D268AD8">
      <w:start w:val="1"/>
      <w:numFmt w:val="bullet"/>
      <w:pStyle w:val="Aufzhlunge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A21253"/>
    <w:multiLevelType w:val="hybridMultilevel"/>
    <w:tmpl w:val="F3F482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8311463">
    <w:abstractNumId w:val="8"/>
  </w:num>
  <w:num w:numId="2" w16cid:durableId="1383208774">
    <w:abstractNumId w:val="3"/>
  </w:num>
  <w:num w:numId="3" w16cid:durableId="1372457237">
    <w:abstractNumId w:val="4"/>
  </w:num>
  <w:num w:numId="4" w16cid:durableId="1739471297">
    <w:abstractNumId w:val="10"/>
  </w:num>
  <w:num w:numId="5" w16cid:durableId="551233734">
    <w:abstractNumId w:val="6"/>
  </w:num>
  <w:num w:numId="6" w16cid:durableId="1324550124">
    <w:abstractNumId w:val="4"/>
  </w:num>
  <w:num w:numId="7" w16cid:durableId="1383137722">
    <w:abstractNumId w:val="9"/>
  </w:num>
  <w:num w:numId="8" w16cid:durableId="1845626254">
    <w:abstractNumId w:val="7"/>
  </w:num>
  <w:num w:numId="9" w16cid:durableId="14713158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3262997">
    <w:abstractNumId w:val="11"/>
  </w:num>
  <w:num w:numId="11" w16cid:durableId="340745131">
    <w:abstractNumId w:val="1"/>
  </w:num>
  <w:num w:numId="12" w16cid:durableId="350910852">
    <w:abstractNumId w:val="0"/>
  </w:num>
  <w:num w:numId="13" w16cid:durableId="17863439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B3E"/>
    <w:rsid w:val="00010A6F"/>
    <w:rsid w:val="000673A8"/>
    <w:rsid w:val="00072F90"/>
    <w:rsid w:val="00077D6F"/>
    <w:rsid w:val="0008362C"/>
    <w:rsid w:val="000959AA"/>
    <w:rsid w:val="000B10E3"/>
    <w:rsid w:val="000B7D86"/>
    <w:rsid w:val="000E33A7"/>
    <w:rsid w:val="00121CEC"/>
    <w:rsid w:val="00143474"/>
    <w:rsid w:val="001466C8"/>
    <w:rsid w:val="001553F6"/>
    <w:rsid w:val="001554AB"/>
    <w:rsid w:val="001617EC"/>
    <w:rsid w:val="001733D8"/>
    <w:rsid w:val="001B0E82"/>
    <w:rsid w:val="001C0F08"/>
    <w:rsid w:val="001C470B"/>
    <w:rsid w:val="001D0658"/>
    <w:rsid w:val="001E5A86"/>
    <w:rsid w:val="001F150C"/>
    <w:rsid w:val="001F785F"/>
    <w:rsid w:val="0020419B"/>
    <w:rsid w:val="00216AC4"/>
    <w:rsid w:val="00263FE3"/>
    <w:rsid w:val="0029457F"/>
    <w:rsid w:val="002A4456"/>
    <w:rsid w:val="002A7E66"/>
    <w:rsid w:val="002B0D8D"/>
    <w:rsid w:val="002B7438"/>
    <w:rsid w:val="002C0043"/>
    <w:rsid w:val="002C6009"/>
    <w:rsid w:val="002D2E74"/>
    <w:rsid w:val="002D4627"/>
    <w:rsid w:val="002F4D84"/>
    <w:rsid w:val="00336FA3"/>
    <w:rsid w:val="00345048"/>
    <w:rsid w:val="003475A4"/>
    <w:rsid w:val="003718EE"/>
    <w:rsid w:val="003760C2"/>
    <w:rsid w:val="003B384E"/>
    <w:rsid w:val="003B7D83"/>
    <w:rsid w:val="003D45A2"/>
    <w:rsid w:val="003F4EEF"/>
    <w:rsid w:val="00436AA4"/>
    <w:rsid w:val="00442075"/>
    <w:rsid w:val="00444821"/>
    <w:rsid w:val="00481B69"/>
    <w:rsid w:val="00485430"/>
    <w:rsid w:val="004B0D2C"/>
    <w:rsid w:val="004C5886"/>
    <w:rsid w:val="004F131C"/>
    <w:rsid w:val="005016CC"/>
    <w:rsid w:val="005033CF"/>
    <w:rsid w:val="00506170"/>
    <w:rsid w:val="00510774"/>
    <w:rsid w:val="0053622D"/>
    <w:rsid w:val="005457DF"/>
    <w:rsid w:val="0056229E"/>
    <w:rsid w:val="00562E1A"/>
    <w:rsid w:val="005648BF"/>
    <w:rsid w:val="00566776"/>
    <w:rsid w:val="00572FD9"/>
    <w:rsid w:val="00580516"/>
    <w:rsid w:val="00583EDF"/>
    <w:rsid w:val="005A744D"/>
    <w:rsid w:val="005E1DDE"/>
    <w:rsid w:val="00604C1B"/>
    <w:rsid w:val="00604FCC"/>
    <w:rsid w:val="00611EB2"/>
    <w:rsid w:val="00634E59"/>
    <w:rsid w:val="00642858"/>
    <w:rsid w:val="006502D9"/>
    <w:rsid w:val="006541FE"/>
    <w:rsid w:val="006654CA"/>
    <w:rsid w:val="00667B3E"/>
    <w:rsid w:val="00692A7F"/>
    <w:rsid w:val="006B15E8"/>
    <w:rsid w:val="006B1B9D"/>
    <w:rsid w:val="006C020F"/>
    <w:rsid w:val="006C21E6"/>
    <w:rsid w:val="006D3DF3"/>
    <w:rsid w:val="007670D0"/>
    <w:rsid w:val="0078193B"/>
    <w:rsid w:val="0078752B"/>
    <w:rsid w:val="00794D1F"/>
    <w:rsid w:val="007B0714"/>
    <w:rsid w:val="007B307A"/>
    <w:rsid w:val="007E0B79"/>
    <w:rsid w:val="007E359A"/>
    <w:rsid w:val="0082705B"/>
    <w:rsid w:val="008430CF"/>
    <w:rsid w:val="008453A0"/>
    <w:rsid w:val="0085600F"/>
    <w:rsid w:val="00875139"/>
    <w:rsid w:val="00884800"/>
    <w:rsid w:val="008B3ECF"/>
    <w:rsid w:val="008C76C7"/>
    <w:rsid w:val="009328E1"/>
    <w:rsid w:val="00962379"/>
    <w:rsid w:val="009627EE"/>
    <w:rsid w:val="00965EF3"/>
    <w:rsid w:val="009914AC"/>
    <w:rsid w:val="009D2FAD"/>
    <w:rsid w:val="009D421F"/>
    <w:rsid w:val="00A00D13"/>
    <w:rsid w:val="00A225B1"/>
    <w:rsid w:val="00A3058E"/>
    <w:rsid w:val="00A34026"/>
    <w:rsid w:val="00A43925"/>
    <w:rsid w:val="00A71F3F"/>
    <w:rsid w:val="00A80388"/>
    <w:rsid w:val="00AA4C4B"/>
    <w:rsid w:val="00AB320F"/>
    <w:rsid w:val="00B04C4A"/>
    <w:rsid w:val="00B23A3F"/>
    <w:rsid w:val="00B41B58"/>
    <w:rsid w:val="00B4518F"/>
    <w:rsid w:val="00B70F6D"/>
    <w:rsid w:val="00B71BCC"/>
    <w:rsid w:val="00B92200"/>
    <w:rsid w:val="00B94322"/>
    <w:rsid w:val="00BC6BD1"/>
    <w:rsid w:val="00BD5D2C"/>
    <w:rsid w:val="00BF39EB"/>
    <w:rsid w:val="00BF6065"/>
    <w:rsid w:val="00C1175E"/>
    <w:rsid w:val="00C1392B"/>
    <w:rsid w:val="00C3514D"/>
    <w:rsid w:val="00C36A90"/>
    <w:rsid w:val="00C42F86"/>
    <w:rsid w:val="00C9386B"/>
    <w:rsid w:val="00C94394"/>
    <w:rsid w:val="00CB5BFE"/>
    <w:rsid w:val="00D205D8"/>
    <w:rsid w:val="00D22EBE"/>
    <w:rsid w:val="00D26C13"/>
    <w:rsid w:val="00D86968"/>
    <w:rsid w:val="00DA4E97"/>
    <w:rsid w:val="00DB0821"/>
    <w:rsid w:val="00DB1010"/>
    <w:rsid w:val="00DB3029"/>
    <w:rsid w:val="00DC1363"/>
    <w:rsid w:val="00DF25CD"/>
    <w:rsid w:val="00E05459"/>
    <w:rsid w:val="00E208D3"/>
    <w:rsid w:val="00E355B7"/>
    <w:rsid w:val="00E63383"/>
    <w:rsid w:val="00E80F0D"/>
    <w:rsid w:val="00E829E0"/>
    <w:rsid w:val="00EC63F6"/>
    <w:rsid w:val="00ED1470"/>
    <w:rsid w:val="00ED45F0"/>
    <w:rsid w:val="00ED5ADA"/>
    <w:rsid w:val="00ED6831"/>
    <w:rsid w:val="00F16ABD"/>
    <w:rsid w:val="00F40684"/>
    <w:rsid w:val="00F548D8"/>
    <w:rsid w:val="00F738FB"/>
    <w:rsid w:val="00F9224A"/>
    <w:rsid w:val="00FB3A19"/>
    <w:rsid w:val="00FC645E"/>
    <w:rsid w:val="15BF8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1191F03"/>
  <w15:chartTrackingRefBased/>
  <w15:docId w15:val="{321CE20B-A01C-4A05-A509-4C423ACB0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9D421F"/>
    <w:pPr>
      <w:spacing w:after="0" w:line="240" w:lineRule="auto"/>
      <w:jc w:val="both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6C21E6"/>
    <w:pPr>
      <w:keepNext/>
      <w:keepLines/>
      <w:numPr>
        <w:numId w:val="6"/>
      </w:numPr>
      <w:spacing w:before="360" w:after="80"/>
      <w:outlineLvl w:val="0"/>
    </w:pPr>
    <w:rPr>
      <w:rFonts w:eastAsiaTheme="majorEastAsia" w:cstheme="majorBidi"/>
      <w:b/>
      <w:bCs/>
      <w:color w:val="009FE3"/>
      <w:sz w:val="28"/>
      <w:szCs w:val="40"/>
      <w:lang w:val="de-DE"/>
    </w:rPr>
  </w:style>
  <w:style w:type="paragraph" w:styleId="berschrift2">
    <w:name w:val="heading 2"/>
    <w:basedOn w:val="berschrift1"/>
    <w:next w:val="Standard"/>
    <w:link w:val="berschrift2Zchn"/>
    <w:autoRedefine/>
    <w:uiPriority w:val="9"/>
    <w:unhideWhenUsed/>
    <w:qFormat/>
    <w:rsid w:val="00DA4E97"/>
    <w:pPr>
      <w:numPr>
        <w:ilvl w:val="1"/>
      </w:numPr>
      <w:spacing w:before="160"/>
      <w:ind w:left="480"/>
      <w:outlineLvl w:val="1"/>
    </w:pPr>
    <w:rPr>
      <w:rFonts w:ascii="Arial Nova" w:hAnsi="Arial Nova"/>
      <w:color w:val="262626" w:themeColor="text1" w:themeTint="D9"/>
      <w:sz w:val="22"/>
      <w:szCs w:val="32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562E1A"/>
    <w:pPr>
      <w:keepNext/>
      <w:keepLines/>
      <w:numPr>
        <w:ilvl w:val="2"/>
        <w:numId w:val="6"/>
      </w:numPr>
      <w:spacing w:before="160" w:after="80"/>
      <w:outlineLvl w:val="2"/>
    </w:pPr>
    <w:rPr>
      <w:rFonts w:ascii="Arial Nova" w:eastAsiaTheme="majorEastAsia" w:hAnsi="Arial Nova" w:cstheme="majorBidi"/>
      <w:color w:val="000000" w:themeColor="text1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B451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451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451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451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451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451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C21E6"/>
    <w:rPr>
      <w:rFonts w:ascii="Arial" w:eastAsiaTheme="majorEastAsia" w:hAnsi="Arial" w:cstheme="majorBidi"/>
      <w:b/>
      <w:bCs/>
      <w:color w:val="009FE3"/>
      <w:sz w:val="28"/>
      <w:szCs w:val="40"/>
      <w:lang w:val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A4E97"/>
    <w:rPr>
      <w:rFonts w:ascii="Arial Nova" w:eastAsiaTheme="majorEastAsia" w:hAnsi="Arial Nova" w:cstheme="majorBidi"/>
      <w:b/>
      <w:bCs/>
      <w:color w:val="262626" w:themeColor="text1" w:themeTint="D9"/>
      <w:sz w:val="22"/>
      <w:szCs w:val="32"/>
      <w:lang w:val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62E1A"/>
    <w:rPr>
      <w:rFonts w:ascii="Arial Nova" w:eastAsiaTheme="majorEastAsia" w:hAnsi="Arial Nova" w:cstheme="majorBidi"/>
      <w:color w:val="000000" w:themeColor="text1"/>
      <w:sz w:val="22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4518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4518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4518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4518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4518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4518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rsid w:val="00B451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451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rsid w:val="00B4518F"/>
    <w:pPr>
      <w:numPr>
        <w:ilvl w:val="1"/>
      </w:numPr>
    </w:pPr>
    <w:rPr>
      <w:rFonts w:eastAsiaTheme="majorEastAsia" w:cstheme="majorBidi"/>
      <w:color w:val="262626" w:themeColor="text1" w:themeTint="D9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4518F"/>
    <w:rPr>
      <w:rFonts w:eastAsiaTheme="majorEastAsia" w:cstheme="majorBidi"/>
      <w:color w:val="262626" w:themeColor="text1" w:themeTint="D9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rsid w:val="00B451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4518F"/>
    <w:rPr>
      <w:i/>
      <w:iCs/>
      <w:color w:val="404040" w:themeColor="text1" w:themeTint="BF"/>
    </w:rPr>
  </w:style>
  <w:style w:type="paragraph" w:styleId="Listenabsatz">
    <w:name w:val="List Paragraph"/>
    <w:basedOn w:val="Standard"/>
    <w:link w:val="ListenabsatzZchn"/>
    <w:uiPriority w:val="34"/>
    <w:rsid w:val="00B4518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rsid w:val="00B4518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B451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4518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rsid w:val="00B4518F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B4518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4518F"/>
  </w:style>
  <w:style w:type="paragraph" w:styleId="Fuzeile">
    <w:name w:val="footer"/>
    <w:basedOn w:val="Standard"/>
    <w:link w:val="FuzeileZchn"/>
    <w:uiPriority w:val="99"/>
    <w:unhideWhenUsed/>
    <w:rsid w:val="00B4518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4518F"/>
  </w:style>
  <w:style w:type="paragraph" w:customStyle="1" w:styleId="IPULSIS">
    <w:name w:val="IPULSIS"/>
    <w:basedOn w:val="Verzeichnis3"/>
    <w:rsid w:val="003F4EEF"/>
    <w:pPr>
      <w:tabs>
        <w:tab w:val="left" w:pos="1200"/>
        <w:tab w:val="right" w:leader="dot" w:pos="9061"/>
      </w:tabs>
    </w:pPr>
  </w:style>
  <w:style w:type="paragraph" w:customStyle="1" w:styleId="IMPULSIS">
    <w:name w:val="IMPULSIS"/>
    <w:basedOn w:val="IPULSIS"/>
    <w:rsid w:val="003F4EEF"/>
  </w:style>
  <w:style w:type="paragraph" w:styleId="Inhaltsverzeichnisberschrift">
    <w:name w:val="TOC Heading"/>
    <w:basedOn w:val="berschrift1"/>
    <w:next w:val="Standard"/>
    <w:uiPriority w:val="39"/>
    <w:unhideWhenUsed/>
    <w:rsid w:val="00B4518F"/>
    <w:pPr>
      <w:spacing w:before="240" w:after="0" w:line="259" w:lineRule="auto"/>
      <w:outlineLvl w:val="9"/>
    </w:pPr>
    <w:rPr>
      <w:kern w:val="0"/>
      <w:sz w:val="32"/>
      <w:szCs w:val="32"/>
      <w:lang w:eastAsia="de-CH"/>
      <w14:ligatures w14:val="none"/>
    </w:rPr>
  </w:style>
  <w:style w:type="paragraph" w:styleId="Verzeichnis2">
    <w:name w:val="toc 2"/>
    <w:basedOn w:val="Standard"/>
    <w:next w:val="Standard"/>
    <w:autoRedefine/>
    <w:uiPriority w:val="39"/>
    <w:unhideWhenUsed/>
    <w:rsid w:val="00B4518F"/>
    <w:pPr>
      <w:spacing w:after="100" w:line="259" w:lineRule="auto"/>
      <w:ind w:left="220"/>
    </w:pPr>
    <w:rPr>
      <w:rFonts w:eastAsiaTheme="minorEastAsia" w:cs="Times New Roman"/>
      <w:kern w:val="0"/>
      <w:szCs w:val="22"/>
      <w:lang w:eastAsia="de-CH"/>
      <w14:ligatures w14:val="none"/>
    </w:rPr>
  </w:style>
  <w:style w:type="paragraph" w:styleId="Verzeichnis1">
    <w:name w:val="toc 1"/>
    <w:basedOn w:val="Standard"/>
    <w:next w:val="Standard"/>
    <w:autoRedefine/>
    <w:uiPriority w:val="39"/>
    <w:unhideWhenUsed/>
    <w:rsid w:val="00B4518F"/>
    <w:pPr>
      <w:spacing w:after="100" w:line="259" w:lineRule="auto"/>
    </w:pPr>
    <w:rPr>
      <w:rFonts w:eastAsiaTheme="minorEastAsia" w:cs="Times New Roman"/>
      <w:kern w:val="0"/>
      <w:szCs w:val="22"/>
      <w:lang w:eastAsia="de-CH"/>
      <w14:ligatures w14:val="none"/>
    </w:rPr>
  </w:style>
  <w:style w:type="paragraph" w:styleId="Verzeichnis3">
    <w:name w:val="toc 3"/>
    <w:basedOn w:val="Standard"/>
    <w:next w:val="Standard"/>
    <w:autoRedefine/>
    <w:uiPriority w:val="39"/>
    <w:unhideWhenUsed/>
    <w:rsid w:val="00B4518F"/>
    <w:pPr>
      <w:spacing w:after="100" w:line="259" w:lineRule="auto"/>
      <w:ind w:left="440"/>
    </w:pPr>
    <w:rPr>
      <w:rFonts w:eastAsiaTheme="minorEastAsia" w:cs="Times New Roman"/>
      <w:kern w:val="0"/>
      <w:szCs w:val="22"/>
      <w:lang w:eastAsia="de-CH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A00D13"/>
    <w:rPr>
      <w:color w:val="467886" w:themeColor="hyperlink"/>
      <w:u w:val="single"/>
    </w:rPr>
  </w:style>
  <w:style w:type="paragraph" w:styleId="KeinLeerraum">
    <w:name w:val="No Spacing"/>
    <w:uiPriority w:val="1"/>
    <w:rsid w:val="009D421F"/>
    <w:pPr>
      <w:spacing w:after="0" w:line="240" w:lineRule="auto"/>
      <w:jc w:val="both"/>
    </w:pPr>
    <w:rPr>
      <w:rFonts w:ascii="Arial" w:hAnsi="Arial"/>
      <w:sz w:val="22"/>
    </w:rPr>
  </w:style>
  <w:style w:type="paragraph" w:customStyle="1" w:styleId="Aufzhlungen">
    <w:name w:val="Aufzählungen"/>
    <w:basedOn w:val="Listenabsatz"/>
    <w:link w:val="AufzhlungenZchn"/>
    <w:qFormat/>
    <w:rsid w:val="000B10E3"/>
    <w:pPr>
      <w:numPr>
        <w:numId w:val="4"/>
      </w:numPr>
      <w:jc w:val="left"/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C36A90"/>
    <w:rPr>
      <w:rFonts w:ascii="Arial" w:hAnsi="Arial"/>
      <w:sz w:val="22"/>
    </w:rPr>
  </w:style>
  <w:style w:type="character" w:customStyle="1" w:styleId="AufzhlungenZchn">
    <w:name w:val="Aufzählungen Zchn"/>
    <w:basedOn w:val="ListenabsatzZchn"/>
    <w:link w:val="Aufzhlungen"/>
    <w:rsid w:val="000B10E3"/>
    <w:rPr>
      <w:rFonts w:ascii="Arial" w:hAnsi="Arial"/>
      <w:sz w:val="22"/>
    </w:rPr>
  </w:style>
  <w:style w:type="table" w:styleId="Tabellenraster">
    <w:name w:val="Table Grid"/>
    <w:basedOn w:val="NormaleTabel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itelXXL">
    <w:name w:val="TitelXXL"/>
    <w:basedOn w:val="Titel"/>
    <w:next w:val="Untertitel"/>
    <w:uiPriority w:val="22"/>
    <w:rsid w:val="006654CA"/>
    <w:pPr>
      <w:suppressAutoHyphens/>
      <w:spacing w:before="4400" w:after="110"/>
      <w:jc w:val="left"/>
    </w:pPr>
    <w:rPr>
      <w:rFonts w:ascii="Arial" w:hAnsi="Arial"/>
      <w:b/>
      <w:spacing w:val="0"/>
      <w:sz w:val="96"/>
      <w:szCs w:val="52"/>
      <w14:ligatures w14:val="none"/>
    </w:rPr>
  </w:style>
  <w:style w:type="character" w:styleId="Platzhaltertext">
    <w:name w:val="Placeholder Text"/>
    <w:basedOn w:val="Absatz-Standardschriftart"/>
    <w:uiPriority w:val="99"/>
    <w:semiHidden/>
    <w:rsid w:val="006654CA"/>
    <w:rPr>
      <w:color w:val="808080"/>
    </w:rPr>
  </w:style>
  <w:style w:type="paragraph" w:customStyle="1" w:styleId="Text">
    <w:name w:val="Text"/>
    <w:basedOn w:val="Standard"/>
    <w:link w:val="TextZchn"/>
    <w:qFormat/>
    <w:rsid w:val="00216AC4"/>
    <w:pPr>
      <w:spacing w:before="40" w:after="100"/>
      <w:jc w:val="left"/>
    </w:pPr>
  </w:style>
  <w:style w:type="character" w:customStyle="1" w:styleId="TextZchn">
    <w:name w:val="Text Zchn"/>
    <w:basedOn w:val="Absatz-Standardschriftart"/>
    <w:link w:val="Text"/>
    <w:rsid w:val="00216AC4"/>
    <w:rPr>
      <w:rFonts w:ascii="Arial" w:hAnsi="Arial"/>
      <w:sz w:val="22"/>
    </w:rPr>
  </w:style>
  <w:style w:type="character" w:styleId="SchwacheHervorhebung">
    <w:name w:val="Subtle Emphasis"/>
    <w:basedOn w:val="Absatz-Standardschriftart"/>
    <w:uiPriority w:val="19"/>
    <w:rsid w:val="006C21E6"/>
    <w:rPr>
      <w:i/>
      <w:iCs/>
      <w:color w:val="404040" w:themeColor="text1" w:themeTint="BF"/>
    </w:rPr>
  </w:style>
  <w:style w:type="paragraph" w:customStyle="1" w:styleId="TextFett">
    <w:name w:val="Text Fett"/>
    <w:basedOn w:val="Text"/>
    <w:link w:val="TextFettZchn"/>
    <w:qFormat/>
    <w:rsid w:val="006C21E6"/>
    <w:rPr>
      <w:b/>
    </w:rPr>
  </w:style>
  <w:style w:type="character" w:customStyle="1" w:styleId="TextFettZchn">
    <w:name w:val="Text Fett Zchn"/>
    <w:basedOn w:val="TextZchn"/>
    <w:link w:val="TextFett"/>
    <w:rsid w:val="006C21E6"/>
    <w:rPr>
      <w:rFonts w:ascii="Arial" w:hAnsi="Arial"/>
      <w:b/>
      <w:sz w:val="22"/>
    </w:rPr>
  </w:style>
  <w:style w:type="paragraph" w:customStyle="1" w:styleId="TitelInhalt">
    <w:name w:val="Titel &quot;Inhalt&quot;"/>
    <w:basedOn w:val="Standard"/>
    <w:link w:val="TitelInhaltZchn"/>
    <w:qFormat/>
    <w:rsid w:val="006C21E6"/>
    <w:rPr>
      <w:b/>
      <w:bCs/>
      <w:color w:val="009FE3"/>
      <w:sz w:val="28"/>
      <w:szCs w:val="28"/>
    </w:rPr>
  </w:style>
  <w:style w:type="character" w:customStyle="1" w:styleId="TitelInhaltZchn">
    <w:name w:val="Titel &quot;Inhalt&quot; Zchn"/>
    <w:basedOn w:val="Absatz-Standardschriftart"/>
    <w:link w:val="TitelInhalt"/>
    <w:rsid w:val="006C21E6"/>
    <w:rPr>
      <w:rFonts w:ascii="Arial" w:hAnsi="Arial"/>
      <w:b/>
      <w:bCs/>
      <w:color w:val="009FE3"/>
      <w:sz w:val="28"/>
      <w:szCs w:val="28"/>
    </w:rPr>
  </w:style>
  <w:style w:type="paragraph" w:customStyle="1" w:styleId="Fusszeile">
    <w:name w:val="Fusszeile"/>
    <w:basedOn w:val="Fuzeile"/>
    <w:link w:val="FusszeileZchn"/>
    <w:rsid w:val="00336FA3"/>
    <w:pPr>
      <w:pBdr>
        <w:top w:val="single" w:sz="2" w:space="1" w:color="000000" w:themeColor="text1"/>
      </w:pBdr>
      <w:spacing w:line="276" w:lineRule="auto"/>
      <w:jc w:val="right"/>
    </w:pPr>
    <w:rPr>
      <w:rFonts w:cs="Arial"/>
      <w:sz w:val="16"/>
      <w:szCs w:val="16"/>
    </w:rPr>
  </w:style>
  <w:style w:type="character" w:customStyle="1" w:styleId="FusszeileZchn">
    <w:name w:val="Fusszeile Zchn"/>
    <w:basedOn w:val="FuzeileZchn"/>
    <w:link w:val="Fusszeile"/>
    <w:rsid w:val="00336FA3"/>
    <w:rPr>
      <w:rFonts w:ascii="Arial" w:hAnsi="Arial" w:cs="Arial"/>
      <w:sz w:val="16"/>
      <w:szCs w:val="16"/>
    </w:rPr>
  </w:style>
  <w:style w:type="paragraph" w:customStyle="1" w:styleId="Dokumenttitel">
    <w:name w:val="Dokumenttitel"/>
    <w:basedOn w:val="Standard"/>
    <w:link w:val="DokumenttitelZchn"/>
    <w:rsid w:val="00442075"/>
  </w:style>
  <w:style w:type="character" w:customStyle="1" w:styleId="DokumenttitelZchn">
    <w:name w:val="Dokumenttitel Zchn"/>
    <w:basedOn w:val="Absatz-Standardschriftart"/>
    <w:link w:val="Dokumenttitel"/>
    <w:rsid w:val="00442075"/>
    <w:rPr>
      <w:rFonts w:ascii="Arial" w:hAnsi="Arial"/>
      <w:sz w:val="22"/>
    </w:rPr>
  </w:style>
  <w:style w:type="paragraph" w:customStyle="1" w:styleId="FusszeileS1">
    <w:name w:val="FusszeileS1"/>
    <w:basedOn w:val="Standard"/>
    <w:semiHidden/>
    <w:qFormat/>
    <w:rsid w:val="00121CEC"/>
    <w:pPr>
      <w:pBdr>
        <w:top w:val="single" w:sz="4" w:space="6" w:color="000000" w:themeColor="text1"/>
      </w:pBdr>
      <w:spacing w:line="276" w:lineRule="auto"/>
    </w:pPr>
    <w:rPr>
      <w:kern w:val="0"/>
      <w:sz w:val="16"/>
      <w:szCs w:val="22"/>
      <w14:ligatures w14:val="none"/>
    </w:rPr>
  </w:style>
  <w:style w:type="paragraph" w:styleId="Aufzhlungszeichen">
    <w:name w:val="List Bullet"/>
    <w:basedOn w:val="StandardBlock"/>
    <w:qFormat/>
    <w:rsid w:val="00667B3E"/>
    <w:pPr>
      <w:numPr>
        <w:numId w:val="11"/>
      </w:numPr>
      <w:ind w:left="0" w:firstLine="0"/>
      <w:contextualSpacing/>
    </w:pPr>
  </w:style>
  <w:style w:type="paragraph" w:styleId="Aufzhlungszeichen3">
    <w:name w:val="List Bullet 3"/>
    <w:basedOn w:val="Aufzhlungszeichen2"/>
    <w:uiPriority w:val="99"/>
    <w:semiHidden/>
    <w:rsid w:val="00667B3E"/>
    <w:pPr>
      <w:numPr>
        <w:numId w:val="12"/>
      </w:numPr>
      <w:spacing w:after="110" w:line="276" w:lineRule="auto"/>
      <w:ind w:left="0" w:firstLine="0"/>
      <w:jc w:val="left"/>
    </w:pPr>
    <w:rPr>
      <w:kern w:val="0"/>
      <w:szCs w:val="22"/>
      <w14:ligatures w14:val="none"/>
    </w:rPr>
  </w:style>
  <w:style w:type="paragraph" w:customStyle="1" w:styleId="StandardBlock">
    <w:name w:val="Standard Block"/>
    <w:basedOn w:val="Standard"/>
    <w:qFormat/>
    <w:rsid w:val="00667B3E"/>
    <w:pPr>
      <w:spacing w:after="110" w:line="276" w:lineRule="auto"/>
    </w:pPr>
    <w:rPr>
      <w:kern w:val="0"/>
      <w:szCs w:val="22"/>
      <w14:ligatures w14:val="none"/>
    </w:rPr>
  </w:style>
  <w:style w:type="paragraph" w:styleId="Aufzhlungszeichen2">
    <w:name w:val="List Bullet 2"/>
    <w:basedOn w:val="Standard"/>
    <w:uiPriority w:val="99"/>
    <w:semiHidden/>
    <w:unhideWhenUsed/>
    <w:rsid w:val="00667B3E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ausbildungsbegleitung.sharepoint.com/sites/Wissen/OHB%20%20Dev/3.6%20Vorlagen/VO_IMPULSIS_Merkblatt.dotx?OR=81dd2b71-fb82-4b33-ac71-fed46bf0f87a&amp;CID=e2f107a2-40dc-e000-1cae-0f3761bd20eb&amp;CT=1775656174581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2c45f1-5d8f-4dad-8e11-e59f6014e5a5" xsi:nil="true"/>
    <EditiertVon xmlns="67ad5987-32d8-433a-9b52-b092c41dabb7">
      <UserInfo>
        <DisplayName>Mahlika Terim</DisplayName>
        <AccountId>183</AccountId>
        <AccountType/>
      </UserInfo>
    </EditiertVon>
    <G_x00fc_ltigvon xmlns="67ad5987-32d8-433a-9b52-b092c41dabb7">2026-03-18T23:00:00+00:00</G_x00fc_ltigvon>
    <G_x00fc_ltigbis xmlns="67ad5987-32d8-433a-9b52-b092c41dabb7">2028-03-18T23:00:00+00:00</G_x00fc_ltigbis>
    <VersionLabel0 xmlns="67ad5987-32d8-433a-9b52-b092c41dabb7">1</VersionLabel0>
    <Genehmigtvon xmlns="67ad5987-32d8-433a-9b52-b092c41dabb7">
      <UserInfo>
        <DisplayName>Mirjam Schuler</DisplayName>
        <AccountId>139</AccountId>
        <AccountType/>
      </UserInfo>
    </Genehmigtvon>
    <EditiertAm xmlns="67ad5987-32d8-433a-9b52-b092c41dabb7">2026-03-18T23:00:00+00:00</EditiertAm>
    <lcf76f155ced4ddcb4097134ff3c332f xmlns="67ad5987-32d8-433a-9b52-b092c41dabb7">
      <Terms xmlns="http://schemas.microsoft.com/office/infopath/2007/PartnerControls"/>
    </lcf76f155ced4ddcb4097134ff3c332f>
    <Autor xmlns="67ad5987-32d8-433a-9b52-b092c41dabb7">
      <UserInfo>
        <DisplayName/>
        <AccountId xsi:nil="true"/>
        <AccountType/>
      </UserInfo>
    </Autor>
    <Link xmlns="67ad5987-32d8-433a-9b52-b092c41dabb7">
      <Url xsi:nil="true"/>
      <Description xsi:nil="true"/>
    </Link>
    <Quelldatei xmlns="67ad5987-32d8-433a-9b52-b092c41dabb7" xsi:nil="true"/>
    <Genehmigtan xmlns="67ad5987-32d8-433a-9b52-b092c41dabb7" xsi:nil="true"/>
    <Thumbnail xmlns="67ad5987-32d8-433a-9b52-b092c41dabb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8456C25BBF384F95501057505ABB8B" ma:contentTypeVersion="31" ma:contentTypeDescription="Ein neues Dokument erstellen." ma:contentTypeScope="" ma:versionID="8fb27bfcf6f4f13392d693af29441562">
  <xsd:schema xmlns:xsd="http://www.w3.org/2001/XMLSchema" xmlns:xs="http://www.w3.org/2001/XMLSchema" xmlns:p="http://schemas.microsoft.com/office/2006/metadata/properties" xmlns:ns2="67ad5987-32d8-433a-9b52-b092c41dabb7" xmlns:ns3="512c45f1-5d8f-4dad-8e11-e59f6014e5a5" targetNamespace="http://schemas.microsoft.com/office/2006/metadata/properties" ma:root="true" ma:fieldsID="9b522413fd07176e0a477c108cd45d94" ns2:_="" ns3:_="">
    <xsd:import namespace="67ad5987-32d8-433a-9b52-b092c41dabb7"/>
    <xsd:import namespace="512c45f1-5d8f-4dad-8e11-e59f6014e5a5"/>
    <xsd:element name="properties">
      <xsd:complexType>
        <xsd:sequence>
          <xsd:element name="documentManagement">
            <xsd:complexType>
              <xsd:all>
                <xsd:element ref="ns2:G_x00fc_ltigvon" minOccurs="0"/>
                <xsd:element ref="ns2:G_x00fc_ltigbis" minOccurs="0"/>
                <xsd:element ref="ns2:Genehmigtvon" minOccurs="0"/>
                <xsd:element ref="ns2:Genehmigtan" minOccurs="0"/>
                <xsd:element ref="ns2:EditiertVon" minOccurs="0"/>
                <xsd:element ref="ns2:EditiertAm" minOccurs="0"/>
                <xsd:element ref="ns2:VersionLabel0" minOccurs="0"/>
                <xsd:element ref="ns2:Auto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ink" minOccurs="0"/>
                <xsd:element ref="ns2:Thumbnail" minOccurs="0"/>
                <xsd:element ref="ns2:Quelldatei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d5987-32d8-433a-9b52-b092c41dabb7" elementFormDefault="qualified">
    <xsd:import namespace="http://schemas.microsoft.com/office/2006/documentManagement/types"/>
    <xsd:import namespace="http://schemas.microsoft.com/office/infopath/2007/PartnerControls"/>
    <xsd:element name="G_x00fc_ltigvon" ma:index="8" nillable="true" ma:displayName="Gültig von" ma:format="DateOnly" ma:internalName="G_x00fc_ltigvon">
      <xsd:simpleType>
        <xsd:restriction base="dms:DateTime"/>
      </xsd:simpleType>
    </xsd:element>
    <xsd:element name="G_x00fc_ltigbis" ma:index="9" nillable="true" ma:displayName="Gültig bis" ma:format="DateOnly" ma:indexed="true" ma:internalName="G_x00fc_ltigbis">
      <xsd:simpleType>
        <xsd:restriction base="dms:DateTime"/>
      </xsd:simpleType>
    </xsd:element>
    <xsd:element name="Genehmigtvon" ma:index="10" nillable="true" ma:displayName="Genehmigt von" ma:format="Dropdown" ma:list="UserInfo" ma:SharePointGroup="0" ma:internalName="Genehmigtvon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enehmigtan" ma:index="11" nillable="true" ma:displayName="Genehmigt an" ma:format="DateOnly" ma:internalName="Genehmigtan">
      <xsd:simpleType>
        <xsd:restriction base="dms:DateTime"/>
      </xsd:simpleType>
    </xsd:element>
    <xsd:element name="EditiertVon" ma:index="12" nillable="true" ma:displayName="Editiert von" ma:format="Dropdown" ma:list="UserInfo" ma:SharePointGroup="0" ma:internalName="EditiertVon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iertAm" ma:index="13" nillable="true" ma:displayName="Editiert am" ma:format="DateOnly" ma:internalName="EditiertAm">
      <xsd:simpleType>
        <xsd:restriction base="dms:DateTime"/>
      </xsd:simpleType>
    </xsd:element>
    <xsd:element name="VersionLabel0" ma:index="14" nillable="true" ma:displayName="Version Nr." ma:format="Dropdown" ma:internalName="VersionLabel0">
      <xsd:simpleType>
        <xsd:restriction base="dms:Text">
          <xsd:maxLength value="255"/>
        </xsd:restriction>
      </xsd:simpleType>
    </xsd:element>
    <xsd:element name="Autor" ma:index="15" nillable="true" ma:displayName="Autor" ma:format="Dropdown" ma:list="UserInfo" ma:SharePointGroup="0" ma:internalName="Aut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ink" ma:index="19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humbnail" ma:index="20" nillable="true" ma:displayName="Vorschau" ma:format="Thumbnail" ma:internalName="Thumbnail">
      <xsd:simpleType>
        <xsd:restriction base="dms:Unknown"/>
      </xsd:simpleType>
    </xsd:element>
    <xsd:element name="Quelldatei" ma:index="21" nillable="true" ma:displayName="Quelldatei" ma:format="Dropdown" ma:internalName="Quelldatei">
      <xsd:simpleType>
        <xsd:restriction base="dms:Text">
          <xsd:maxLength value="255"/>
        </xsd:restriction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markierungen" ma:readOnly="false" ma:fieldId="{5cf76f15-5ced-4ddc-b409-7134ff3c332f}" ma:taxonomyMulti="true" ma:sspId="d1027269-358f-4f8d-9bc2-9488d877da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2c45f1-5d8f-4dad-8e11-e59f6014e5a5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8f72a0f8-cd09-4138-9f55-7dee913c3362}" ma:internalName="TaxCatchAll" ma:showField="CatchAllData" ma:web="512c45f1-5d8f-4dad-8e11-e59f6014e5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AD148-FA20-458F-92A6-3375D683A243}">
  <ds:schemaRefs>
    <ds:schemaRef ds:uri="http://schemas.microsoft.com/office/2006/metadata/properties"/>
    <ds:schemaRef ds:uri="http://schemas.microsoft.com/office/infopath/2007/PartnerControls"/>
    <ds:schemaRef ds:uri="512c45f1-5d8f-4dad-8e11-e59f6014e5a5"/>
    <ds:schemaRef ds:uri="67ad5987-32d8-433a-9b52-b092c41dabb7"/>
  </ds:schemaRefs>
</ds:datastoreItem>
</file>

<file path=customXml/itemProps2.xml><?xml version="1.0" encoding="utf-8"?>
<ds:datastoreItem xmlns:ds="http://schemas.openxmlformats.org/officeDocument/2006/customXml" ds:itemID="{CBEAF89C-A693-4D0D-99E1-8A90AC3FD5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DCF403-1E74-4661-8DBA-0A808B72C1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d5987-32d8-433a-9b52-b092c41dabb7"/>
    <ds:schemaRef ds:uri="512c45f1-5d8f-4dad-8e11-e59f6014e5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9EA3BE-A520-413B-B65B-858DCF91E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VO_IMPULSIS_Merkblatt.dotx?OR=81dd2b71-fb82-4b33-ac71-fed46bf0f87a&amp;CID=e2f107a2-40dc-e000-1cae-0f3761bd20eb&amp;CT=1775656174581</Template>
  <TotalTime>0</TotalTime>
  <Pages>2</Pages>
  <Words>207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Spechtenhauser</dc:creator>
  <cp:keywords/>
  <dc:description/>
  <cp:lastModifiedBy>Jennifer Spechtenhauser</cp:lastModifiedBy>
  <cp:revision>3</cp:revision>
  <cp:lastPrinted>2026-01-28T14:00:00Z</cp:lastPrinted>
  <dcterms:created xsi:type="dcterms:W3CDTF">2026-04-08T13:49:00Z</dcterms:created>
  <dcterms:modified xsi:type="dcterms:W3CDTF">2026-04-08T13:54:00Z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0x010100DD8456C25BBF384F95501057505ABB8B</vt:lpwstr>
  </property>
  <property fmtid="{D5CDD505-2E9C-101B-9397-08002B2CF9AE}" pid="3" name="MediaServiceImageTags">
    <vt:lpwstr/>
  </property>
</Properties>
</file>