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DA5B" w14:textId="73EB99DF" w:rsidR="003D45A2" w:rsidRPr="005A7695" w:rsidRDefault="00AA421A" w:rsidP="00AA421A">
      <w:pPr>
        <w:pStyle w:val="TitelInhalt"/>
      </w:pPr>
      <w:r>
        <w:t>Kostengutsprache für das Berufseinstiegscoaching (BECO) IAZH</w:t>
      </w:r>
    </w:p>
    <w:p w14:paraId="3508B1E5" w14:textId="7A1C09D4" w:rsidR="003D45A2" w:rsidRPr="001A086D" w:rsidRDefault="003D45A2" w:rsidP="003D45A2">
      <w:pPr>
        <w:pStyle w:val="Dokumenttitel"/>
        <w:tabs>
          <w:tab w:val="left" w:pos="3261"/>
        </w:tabs>
        <w:rPr>
          <w:rStyle w:val="UntertitelZchn"/>
          <w:color w:val="000000" w:themeColor="text1"/>
          <w:spacing w:val="0"/>
          <w:sz w:val="22"/>
          <w:szCs w:val="22"/>
        </w:rPr>
      </w:pPr>
    </w:p>
    <w:p w14:paraId="1B7ADE35" w14:textId="2C09945E" w:rsidR="001466C8" w:rsidRDefault="00AA421A" w:rsidP="003D45A2">
      <w:r w:rsidRPr="00AA421A">
        <w:drawing>
          <wp:inline distT="0" distB="0" distL="0" distR="0" wp14:anchorId="3AB6C522" wp14:editId="1CCD50BE">
            <wp:extent cx="5760085" cy="1609090"/>
            <wp:effectExtent l="0" t="0" r="0" b="0"/>
            <wp:docPr id="206146895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18EEA" w14:textId="77777777" w:rsidR="00AA421A" w:rsidRPr="00AA421A" w:rsidRDefault="00AA421A" w:rsidP="00AA421A">
      <w:pPr>
        <w:spacing w:after="110" w:line="276" w:lineRule="auto"/>
        <w:rPr>
          <w:rFonts w:eastAsia="Arial" w:cs="Arial"/>
          <w:iCs/>
          <w:kern w:val="0"/>
          <w:szCs w:val="22"/>
          <w14:ligatures w14:val="none"/>
        </w:rPr>
      </w:pPr>
    </w:p>
    <w:p w14:paraId="20549681" w14:textId="77777777" w:rsidR="00AA421A" w:rsidRPr="00AA421A" w:rsidRDefault="00AA421A" w:rsidP="00AA421A">
      <w:pPr>
        <w:pStyle w:val="Text"/>
        <w:rPr>
          <w:i/>
        </w:rPr>
      </w:pPr>
      <w:r w:rsidRPr="00AA421A">
        <w:rPr>
          <w:rStyle w:val="TextFettZchn"/>
        </w:rPr>
        <w:t>Auftrag an das BECO</w:t>
      </w:r>
      <w:r w:rsidRPr="00AA421A">
        <w:rPr>
          <w:b/>
        </w:rPr>
        <w:t xml:space="preserve"> </w:t>
      </w:r>
      <w:r w:rsidRPr="00AA421A">
        <w:t>(bitte ankreuzen)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AA421A" w:rsidRPr="00AA421A" w14:paraId="77B276A7" w14:textId="77777777" w:rsidTr="00086A89">
        <w:tc>
          <w:tcPr>
            <w:tcW w:w="9154" w:type="dxa"/>
            <w:tcBorders>
              <w:bottom w:val="single" w:sz="4" w:space="0" w:color="auto"/>
            </w:tcBorders>
          </w:tcPr>
          <w:p w14:paraId="681E9120" w14:textId="77777777" w:rsidR="00AA421A" w:rsidRPr="00AA421A" w:rsidRDefault="00AA421A" w:rsidP="00AA421A">
            <w:pPr>
              <w:pStyle w:val="Text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86309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421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A421A">
              <w:rPr>
                <w:rFonts w:cs="Times New Roman"/>
              </w:rPr>
              <w:t xml:space="preserve"> AI-04-032 Modul 1 Arbeitsintegrationsplan</w:t>
            </w:r>
          </w:p>
        </w:tc>
      </w:tr>
      <w:tr w:rsidR="00AA421A" w:rsidRPr="00AA421A" w14:paraId="605BF092" w14:textId="77777777" w:rsidTr="00086A89"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14:paraId="147ED271" w14:textId="77777777" w:rsidR="00AA421A" w:rsidRPr="00AA421A" w:rsidRDefault="00AA421A" w:rsidP="00AA421A">
            <w:pPr>
              <w:pStyle w:val="Text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06286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421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A421A">
              <w:rPr>
                <w:rFonts w:cs="Times New Roman"/>
              </w:rPr>
              <w:t xml:space="preserve"> AI-04-032 Modul 2 Umsetzung des Arbeitsintegrationsplans (Begleitung/Koordination)</w:t>
            </w:r>
          </w:p>
        </w:tc>
      </w:tr>
      <w:tr w:rsidR="00AA421A" w:rsidRPr="00AA421A" w14:paraId="3A3443F7" w14:textId="77777777" w:rsidTr="00086A89"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14:paraId="422901BB" w14:textId="77777777" w:rsidR="00AA421A" w:rsidRPr="00AA421A" w:rsidRDefault="00AA421A" w:rsidP="00AA421A">
            <w:pPr>
              <w:pStyle w:val="Text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7158480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AA421A">
                  <w:rPr>
                    <w:rFonts w:ascii="Segoe UI Symbol" w:hAnsi="Segoe UI Symbol" w:cs="Segoe UI Symbol"/>
                  </w:rPr>
                  <w:t>☒</w:t>
                </w:r>
              </w:sdtContent>
            </w:sdt>
            <w:r w:rsidRPr="00AA421A">
              <w:rPr>
                <w:rFonts w:cs="Times New Roman"/>
              </w:rPr>
              <w:t xml:space="preserve"> AI-04-032 Modul 3 Bewerbungsunterstützung und Nachbegleitung</w:t>
            </w:r>
          </w:p>
        </w:tc>
      </w:tr>
    </w:tbl>
    <w:p w14:paraId="02203D31" w14:textId="77777777" w:rsidR="00AA421A" w:rsidRPr="00AA421A" w:rsidRDefault="00AA421A" w:rsidP="00AA421A">
      <w:pPr>
        <w:spacing w:after="110" w:line="276" w:lineRule="auto"/>
        <w:rPr>
          <w:rFonts w:eastAsia="Arial" w:cs="Times New Roman"/>
          <w:kern w:val="0"/>
          <w:szCs w:val="22"/>
          <w14:ligatures w14:val="none"/>
        </w:rPr>
      </w:pPr>
    </w:p>
    <w:p w14:paraId="7D1AF142" w14:textId="77777777" w:rsidR="00AA421A" w:rsidRPr="00521A09" w:rsidRDefault="00AA421A" w:rsidP="00AA421A">
      <w:pPr>
        <w:pStyle w:val="TextFett"/>
        <w:rPr>
          <w:i/>
        </w:rPr>
      </w:pPr>
      <w:r w:rsidRPr="00521A09">
        <w:t>Leistungen</w:t>
      </w:r>
    </w:p>
    <w:p w14:paraId="0DA670CF" w14:textId="77777777" w:rsidR="00AA421A" w:rsidRDefault="00AA421A" w:rsidP="00AA421A">
      <w:pPr>
        <w:pStyle w:val="Text"/>
      </w:pPr>
      <w:r w:rsidRPr="00AA0932">
        <w:t xml:space="preserve">Im Berufseinstiegscoaching (BECO) werden die Teilnehmenden durch ein individuelles </w:t>
      </w:r>
      <w:r>
        <w:br/>
      </w:r>
      <w:r w:rsidRPr="00AA0932">
        <w:t xml:space="preserve">Coaching unterstützt, einen eigenständigen Weg in die Berufswelt zu finden. </w:t>
      </w:r>
      <w:r>
        <w:t>Folgende Leistungen werden in Anspruch genommen:</w:t>
      </w:r>
    </w:p>
    <w:p w14:paraId="4542642E" w14:textId="77777777" w:rsidR="00AA421A" w:rsidRPr="00AA0932" w:rsidRDefault="00AA421A" w:rsidP="00AA421A">
      <w:pPr>
        <w:rPr>
          <w:rFonts w:cs="Arial"/>
        </w:rPr>
      </w:pPr>
    </w:p>
    <w:p w14:paraId="1F0A0E48" w14:textId="77777777" w:rsidR="00AA421A" w:rsidRDefault="00AA421A" w:rsidP="00AA421A">
      <w:pPr>
        <w:pStyle w:val="Aufzhlungen"/>
      </w:pPr>
      <w:r w:rsidRPr="00495144">
        <w:t>Situationsanalyse</w:t>
      </w:r>
      <w:r>
        <w:t>, ggf. inkl. Arbeitsintegrationsplan (Module 1 und 2)</w:t>
      </w:r>
    </w:p>
    <w:p w14:paraId="5FD2A444" w14:textId="77777777" w:rsidR="00AA421A" w:rsidRDefault="00AA421A" w:rsidP="00AA421A">
      <w:pPr>
        <w:pStyle w:val="Aufzhlungen"/>
      </w:pPr>
      <w:r w:rsidRPr="00495144">
        <w:t>Einschätzung und Empfehlung realistischer beruflicher Perspektiven</w:t>
      </w:r>
    </w:p>
    <w:p w14:paraId="2EF4A2D0" w14:textId="77777777" w:rsidR="00AA421A" w:rsidRDefault="00AA421A" w:rsidP="00AA421A">
      <w:pPr>
        <w:pStyle w:val="Aufzhlungen"/>
      </w:pPr>
      <w:r w:rsidRPr="00495144">
        <w:t>Abklärung des Berufswunsches</w:t>
      </w:r>
    </w:p>
    <w:p w14:paraId="7A16E4CB" w14:textId="77777777" w:rsidR="00AA421A" w:rsidRDefault="00AA421A" w:rsidP="00AA421A">
      <w:pPr>
        <w:pStyle w:val="Aufzhlungen"/>
      </w:pPr>
      <w:r w:rsidRPr="00495144">
        <w:t>Erstellen und Überarbeiten von Bewerbungsdossiers</w:t>
      </w:r>
    </w:p>
    <w:p w14:paraId="5B543AC7" w14:textId="77777777" w:rsidR="00AA421A" w:rsidRDefault="00AA421A" w:rsidP="00AA421A">
      <w:pPr>
        <w:pStyle w:val="Aufzhlungen"/>
        <w:rPr>
          <w:iCs/>
        </w:rPr>
      </w:pPr>
      <w:r w:rsidRPr="00495144">
        <w:t>Erarbeiten von individuellen Bewerbungsstrategien</w:t>
      </w:r>
    </w:p>
    <w:p w14:paraId="495FC806" w14:textId="77777777" w:rsidR="00AA421A" w:rsidRDefault="00AA421A" w:rsidP="00AA421A">
      <w:pPr>
        <w:pStyle w:val="Aufzhlungen"/>
        <w:rPr>
          <w:iCs/>
        </w:rPr>
      </w:pPr>
      <w:r w:rsidRPr="00495144">
        <w:t>Trainieren von Telefon- und Vorstellungsgesprächen</w:t>
      </w:r>
    </w:p>
    <w:p w14:paraId="7A895EF3" w14:textId="77777777" w:rsidR="00AA421A" w:rsidRDefault="00AA421A" w:rsidP="00AA421A">
      <w:pPr>
        <w:pStyle w:val="Aufzhlungen"/>
        <w:rPr>
          <w:iCs/>
        </w:rPr>
      </w:pPr>
      <w:r w:rsidRPr="00495144">
        <w:t>Sozial- und Selbstkompetenztraining</w:t>
      </w:r>
    </w:p>
    <w:p w14:paraId="030C8924" w14:textId="77777777" w:rsidR="00AA421A" w:rsidRDefault="00AA421A" w:rsidP="00AA421A">
      <w:pPr>
        <w:pStyle w:val="Aufzhlungen"/>
        <w:rPr>
          <w:iCs/>
        </w:rPr>
      </w:pPr>
      <w:r w:rsidRPr="00495144">
        <w:t>Vermittlung in resp. Empfehlung für geeignete Anschlusslösungen</w:t>
      </w:r>
    </w:p>
    <w:p w14:paraId="12F5DD1B" w14:textId="77777777" w:rsidR="00AA421A" w:rsidRPr="00D54EC4" w:rsidRDefault="00AA421A" w:rsidP="00AA421A">
      <w:pPr>
        <w:pStyle w:val="Aufzhlungen"/>
        <w:rPr>
          <w:iCs/>
        </w:rPr>
      </w:pPr>
      <w:r w:rsidRPr="00AA0932">
        <w:t xml:space="preserve">Zusammenarbeit </w:t>
      </w:r>
      <w:r>
        <w:t xml:space="preserve">mit auftraggebender Stelle (inkl. Berichterstattung), </w:t>
      </w:r>
      <w:r w:rsidRPr="00AA0932">
        <w:t>mit</w:t>
      </w:r>
      <w:r>
        <w:t xml:space="preserve"> Berufsberatungen</w:t>
      </w:r>
      <w:r w:rsidRPr="00495144">
        <w:t xml:space="preserve"> und weiteren </w:t>
      </w:r>
      <w:proofErr w:type="spellStart"/>
      <w:proofErr w:type="gramStart"/>
      <w:r w:rsidRPr="00495144">
        <w:t>Vernetzungspartner</w:t>
      </w:r>
      <w:r>
        <w:t>:inne</w:t>
      </w:r>
      <w:r w:rsidRPr="00495144">
        <w:t>n</w:t>
      </w:r>
      <w:proofErr w:type="spellEnd"/>
      <w:proofErr w:type="gramEnd"/>
    </w:p>
    <w:p w14:paraId="7D302308" w14:textId="77777777" w:rsidR="00AA421A" w:rsidRDefault="00AA421A" w:rsidP="00AA421A">
      <w:pPr>
        <w:pStyle w:val="Aufzhlungen"/>
        <w:rPr>
          <w:iCs/>
        </w:rPr>
      </w:pPr>
      <w:r>
        <w:t>Nachbegleitung in den ersten drei Monaten nach Antritt Lehrstelle oder sonstiger Anschlusslösung</w:t>
      </w:r>
    </w:p>
    <w:p w14:paraId="3ABCF307" w14:textId="77777777" w:rsidR="00AA421A" w:rsidRPr="00AA0932" w:rsidRDefault="00AA421A" w:rsidP="00AA421A">
      <w:pPr>
        <w:pStyle w:val="Aufzhlungen"/>
        <w:numPr>
          <w:ilvl w:val="0"/>
          <w:numId w:val="0"/>
        </w:numPr>
        <w:ind w:left="720"/>
        <w:rPr>
          <w:rFonts w:cs="Arial"/>
          <w:iCs/>
        </w:rPr>
      </w:pPr>
    </w:p>
    <w:p w14:paraId="587E98AB" w14:textId="65A767EF" w:rsidR="00AA421A" w:rsidRDefault="00AA421A">
      <w:pPr>
        <w:spacing w:after="160" w:line="278" w:lineRule="auto"/>
        <w:jc w:val="left"/>
      </w:pPr>
      <w:r>
        <w:br w:type="page"/>
      </w:r>
    </w:p>
    <w:p w14:paraId="27300E3D" w14:textId="77777777" w:rsidR="00AA421A" w:rsidRPr="003745D7" w:rsidRDefault="00AA421A" w:rsidP="00AA421A">
      <w:pPr>
        <w:pStyle w:val="TextFett"/>
        <w:rPr>
          <w:i/>
        </w:rPr>
      </w:pPr>
      <w:r>
        <w:lastRenderedPageBreak/>
        <w:t>Leistungsumfang</w:t>
      </w:r>
    </w:p>
    <w:p w14:paraId="799EF760" w14:textId="77777777" w:rsidR="00AA421A" w:rsidRDefault="00AA421A" w:rsidP="00AA421A">
      <w:pPr>
        <w:pStyle w:val="Text"/>
      </w:pPr>
      <w:r>
        <w:t>Modul 3 Bewerbungsunterstützung gemäss kantonalem Angebotskatalog IAZH Integrationsförderung für Geflüchtete (Anzahl Monate Bewerbungsunterstützung nach Bedarf und Absprache mit auftraggebender Stelle)</w:t>
      </w:r>
    </w:p>
    <w:p w14:paraId="62850713" w14:textId="77777777" w:rsidR="00AA421A" w:rsidRDefault="00AA421A" w:rsidP="00AA421A">
      <w:pPr>
        <w:pStyle w:val="Text"/>
      </w:pPr>
    </w:p>
    <w:p w14:paraId="246D3EA4" w14:textId="77777777" w:rsidR="00AA421A" w:rsidRDefault="00AA421A" w:rsidP="00AA421A">
      <w:pPr>
        <w:pStyle w:val="Text"/>
      </w:pPr>
      <w:r>
        <w:t xml:space="preserve">Gewünschter </w:t>
      </w:r>
      <w:r w:rsidRPr="00AA0932">
        <w:t>Beginn de</w:t>
      </w:r>
      <w:r>
        <w:t>s</w:t>
      </w:r>
      <w:r w:rsidRPr="00AA0932">
        <w:t xml:space="preserve"> </w:t>
      </w:r>
      <w:r>
        <w:t>Coachings</w:t>
      </w:r>
      <w:r w:rsidRPr="00AA0932">
        <w:t xml:space="preserve">: </w:t>
      </w:r>
      <w:bookmarkStart w:id="0" w:name="Text1"/>
      <w:r w:rsidRPr="00AA0932">
        <w:fldChar w:fldCharType="begin">
          <w:ffData>
            <w:name w:val="Text1"/>
            <w:enabled/>
            <w:calcOnExit w:val="0"/>
            <w:textInput>
              <w:default w:val="Datum eintragen"/>
            </w:textInput>
          </w:ffData>
        </w:fldChar>
      </w:r>
      <w:r w:rsidRPr="00AA0932">
        <w:instrText xml:space="preserve"> FORMTEXT </w:instrText>
      </w:r>
      <w:r w:rsidRPr="00AA0932">
        <w:fldChar w:fldCharType="separate"/>
      </w:r>
      <w:r w:rsidRPr="00AA0932">
        <w:rPr>
          <w:noProof/>
        </w:rPr>
        <w:t>Datum eintragen</w:t>
      </w:r>
      <w:r w:rsidRPr="00AA0932">
        <w:fldChar w:fldCharType="end"/>
      </w:r>
      <w:bookmarkEnd w:id="0"/>
    </w:p>
    <w:p w14:paraId="624B3090" w14:textId="77777777" w:rsidR="00AA421A" w:rsidRDefault="00AA421A" w:rsidP="003D45A2"/>
    <w:p w14:paraId="2050CD04" w14:textId="77777777" w:rsidR="00AA421A" w:rsidRPr="007813B3" w:rsidRDefault="00AA421A" w:rsidP="00AA421A">
      <w:pPr>
        <w:pStyle w:val="TextFett"/>
        <w:rPr>
          <w:i/>
        </w:rPr>
      </w:pPr>
      <w:r w:rsidRPr="007813B3">
        <w:t>Kosten:</w:t>
      </w:r>
    </w:p>
    <w:p w14:paraId="56D5C601" w14:textId="77777777" w:rsidR="00AA421A" w:rsidRDefault="00AA421A" w:rsidP="00AA421A">
      <w:pPr>
        <w:pStyle w:val="Aufzhlungen"/>
      </w:pPr>
      <w:r>
        <w:t>Kosten Modul 1 Arbeitsintegrationsplan: 940 CHF/Monat</w:t>
      </w:r>
    </w:p>
    <w:p w14:paraId="6219ED00" w14:textId="77777777" w:rsidR="00AA421A" w:rsidRDefault="00AA421A" w:rsidP="00AA421A">
      <w:pPr>
        <w:pStyle w:val="Aufzhlungen"/>
      </w:pPr>
      <w:r>
        <w:t>Kosten Modul 2 Umsetzung des Arbeitsintegrationsplans: 960 CHF/Monat</w:t>
      </w:r>
    </w:p>
    <w:p w14:paraId="17A614A2" w14:textId="77777777" w:rsidR="00AA421A" w:rsidRPr="007813B3" w:rsidRDefault="00AA421A" w:rsidP="00AA421A">
      <w:pPr>
        <w:pStyle w:val="Aufzhlungen"/>
      </w:pPr>
      <w:r w:rsidRPr="007813B3">
        <w:t>Kosten Modul 3 Bewerbungsunterstützung: 780 CHF/Monat</w:t>
      </w:r>
    </w:p>
    <w:p w14:paraId="59725973" w14:textId="77777777" w:rsidR="00AA421A" w:rsidRPr="007813B3" w:rsidRDefault="00AA421A" w:rsidP="00AA421A">
      <w:pPr>
        <w:pStyle w:val="Aufzhlungen"/>
      </w:pPr>
      <w:r w:rsidRPr="007813B3">
        <w:t>Kosten Modul 3 Nachbegleitung: 630 CHF/Monat</w:t>
      </w:r>
    </w:p>
    <w:p w14:paraId="5579C3EB" w14:textId="77777777" w:rsidR="00AA421A" w:rsidRDefault="00AA421A" w:rsidP="00AA421A">
      <w:pPr>
        <w:pStyle w:val="TextFett"/>
      </w:pPr>
    </w:p>
    <w:p w14:paraId="661DA7CA" w14:textId="7544B3F4" w:rsidR="00AA421A" w:rsidRPr="00AA421A" w:rsidRDefault="00AA421A" w:rsidP="00AA421A">
      <w:pPr>
        <w:pStyle w:val="TextFett"/>
        <w:rPr>
          <w:i/>
        </w:rPr>
      </w:pPr>
      <w:r w:rsidRPr="007813B3">
        <w:t>Rechnungsstellung</w:t>
      </w:r>
    </w:p>
    <w:p w14:paraId="7CC93D3E" w14:textId="77777777" w:rsidR="00AA421A" w:rsidRPr="007813B3" w:rsidRDefault="00AA421A" w:rsidP="00AA421A">
      <w:pPr>
        <w:pStyle w:val="Text"/>
      </w:pPr>
      <w:r w:rsidRPr="007813B3">
        <w:t xml:space="preserve">Die Rechnungsstellung erfolgt durch </w:t>
      </w:r>
      <w:proofErr w:type="spellStart"/>
      <w:r w:rsidRPr="007813B3">
        <w:t>Impulsis</w:t>
      </w:r>
      <w:proofErr w:type="spellEnd"/>
      <w:r w:rsidRPr="007813B3">
        <w:t xml:space="preserve"> BECO monatlich an die finanzierende Stelle nach Abschluss des Auftrags.</w:t>
      </w:r>
    </w:p>
    <w:p w14:paraId="691302CC" w14:textId="77777777" w:rsidR="00AA421A" w:rsidRDefault="00AA421A" w:rsidP="003D45A2"/>
    <w:p w14:paraId="5A028ED9" w14:textId="77777777" w:rsidR="00AA421A" w:rsidRPr="007813B3" w:rsidRDefault="00AA421A" w:rsidP="00AA421A">
      <w:pPr>
        <w:pStyle w:val="TextFett"/>
        <w:rPr>
          <w:i/>
        </w:rPr>
      </w:pPr>
      <w:r w:rsidRPr="007813B3">
        <w:t>Mehrwertsteuer</w:t>
      </w:r>
    </w:p>
    <w:p w14:paraId="2F2F0A67" w14:textId="77777777" w:rsidR="00AA421A" w:rsidRDefault="00AA421A" w:rsidP="00AA421A">
      <w:pPr>
        <w:pStyle w:val="Text"/>
      </w:pPr>
      <w:r w:rsidRPr="007813B3">
        <w:t>Unsere Leistungen im Rahmen</w:t>
      </w:r>
      <w:r w:rsidRPr="00AA0932">
        <w:t xml:space="preserve"> der Berufsintegration sind von der Mehrwertsteuer ausgenommen (Art. 18, Ziff. 8 MWSTG). Es entfallen für den Auftraggeber keine zusätzlichen Steuerabgaben.</w:t>
      </w:r>
    </w:p>
    <w:p w14:paraId="3AAED6A7" w14:textId="77777777" w:rsidR="00AA421A" w:rsidRDefault="00AA421A" w:rsidP="00AA421A">
      <w:pPr>
        <w:rPr>
          <w:rFonts w:cs="Arial"/>
          <w:iCs/>
        </w:rPr>
      </w:pPr>
    </w:p>
    <w:p w14:paraId="606D9836" w14:textId="77777777" w:rsidR="00AA421A" w:rsidRPr="003745D7" w:rsidRDefault="00AA421A" w:rsidP="00AA421A">
      <w:pPr>
        <w:pStyle w:val="TextFett"/>
      </w:pPr>
      <w:r w:rsidRPr="003745D7">
        <w:t>Berichterstattung</w:t>
      </w:r>
    </w:p>
    <w:p w14:paraId="67753DC2" w14:textId="77777777" w:rsidR="00AA421A" w:rsidRDefault="00AA421A" w:rsidP="00AA421A">
      <w:pPr>
        <w:pStyle w:val="Text"/>
      </w:pPr>
      <w:r>
        <w:t>Die zuweisende Stelle (Kontaktperson) wird regelmässig mündlich oder schriftlich (E-Mail) über den Verlauf des Coachings informiert. Am Ende des Beratungsverlaufs erhält die zuweisende Stelle innerhalb von 3 Wochen einen Abschlussbericht.</w:t>
      </w:r>
    </w:p>
    <w:p w14:paraId="0E4837B7" w14:textId="77777777" w:rsidR="00AA421A" w:rsidRDefault="00AA421A" w:rsidP="003D45A2"/>
    <w:p w14:paraId="3DF5FA52" w14:textId="77777777" w:rsidR="00AA421A" w:rsidRDefault="00AA421A" w:rsidP="003D45A2"/>
    <w:p w14:paraId="76315BE1" w14:textId="77777777" w:rsidR="00AA421A" w:rsidRDefault="00AA421A" w:rsidP="003D45A2"/>
    <w:p w14:paraId="45A1D802" w14:textId="77777777" w:rsidR="00AA421A" w:rsidRPr="003745D7" w:rsidRDefault="00AA421A" w:rsidP="00AA421A">
      <w:pPr>
        <w:pStyle w:val="TextFett"/>
        <w:rPr>
          <w:i/>
        </w:rPr>
      </w:pPr>
      <w:r w:rsidRPr="003745D7">
        <w:t>Datum und Unterschrift</w:t>
      </w:r>
      <w:r>
        <w:t>/ Stempel</w:t>
      </w:r>
      <w:r w:rsidRPr="003745D7">
        <w:t xml:space="preserve"> der finanzierenden Stelle</w:t>
      </w:r>
    </w:p>
    <w:p w14:paraId="6CE8A276" w14:textId="77777777" w:rsidR="00AA421A" w:rsidRPr="00AA0932" w:rsidRDefault="00AA421A" w:rsidP="00AA421A">
      <w:pPr>
        <w:rPr>
          <w:rFonts w:cs="Arial"/>
          <w:iCs/>
        </w:rPr>
      </w:pPr>
    </w:p>
    <w:p w14:paraId="33AD6BA0" w14:textId="77777777" w:rsidR="00AA421A" w:rsidRDefault="00AA421A" w:rsidP="00AA421A">
      <w:pPr>
        <w:rPr>
          <w:rFonts w:cs="Arial"/>
          <w:iCs/>
        </w:rPr>
      </w:pPr>
    </w:p>
    <w:p w14:paraId="1F069C30" w14:textId="77777777" w:rsidR="00AA421A" w:rsidRPr="00AA0932" w:rsidRDefault="00AA421A" w:rsidP="00AA421A">
      <w:pPr>
        <w:rPr>
          <w:rFonts w:cs="Arial"/>
          <w:iCs/>
        </w:rPr>
      </w:pPr>
    </w:p>
    <w:p w14:paraId="5BA2A6B7" w14:textId="77777777" w:rsidR="00AA421A" w:rsidRPr="002A7D26" w:rsidRDefault="00AA421A" w:rsidP="00AA421A">
      <w:pPr>
        <w:rPr>
          <w:rFonts w:cs="Arial"/>
          <w:iCs/>
        </w:rPr>
      </w:pPr>
      <w:r w:rsidRPr="00AA0932">
        <w:rPr>
          <w:rFonts w:cs="Arial"/>
          <w:iCs/>
        </w:rPr>
        <w:t>_______________________________</w:t>
      </w:r>
    </w:p>
    <w:p w14:paraId="0A433452" w14:textId="77777777" w:rsidR="00AA421A" w:rsidRPr="00AA421A" w:rsidRDefault="00AA421A" w:rsidP="003D45A2"/>
    <w:sectPr w:rsidR="00AA421A" w:rsidRPr="00AA421A" w:rsidSect="00436AA4">
      <w:footerReference w:type="default" r:id="rId12"/>
      <w:headerReference w:type="first" r:id="rId13"/>
      <w:footerReference w:type="first" r:id="rId14"/>
      <w:pgSz w:w="11906" w:h="16838"/>
      <w:pgMar w:top="2724" w:right="1134" w:bottom="1701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919F" w14:textId="77777777" w:rsidR="00AA421A" w:rsidRDefault="00AA421A" w:rsidP="00B4518F">
      <w:r>
        <w:separator/>
      </w:r>
    </w:p>
  </w:endnote>
  <w:endnote w:type="continuationSeparator" w:id="0">
    <w:p w14:paraId="14F9DAFC" w14:textId="77777777" w:rsidR="00AA421A" w:rsidRDefault="00AA421A" w:rsidP="00B4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2B57" w14:textId="77777777" w:rsidR="005033CF" w:rsidRPr="003475A4" w:rsidRDefault="003475A4" w:rsidP="003475A4">
    <w:pPr>
      <w:pStyle w:val="Fuzeile"/>
      <w:pBdr>
        <w:top w:val="single" w:sz="2" w:space="1" w:color="000000" w:themeColor="text1"/>
      </w:pBdr>
      <w:spacing w:line="276" w:lineRule="auto"/>
      <w:jc w:val="right"/>
      <w:rPr>
        <w:rFonts w:cs="Arial"/>
        <w:sz w:val="16"/>
        <w:szCs w:val="16"/>
      </w:rPr>
    </w:pPr>
    <w:proofErr w:type="spellStart"/>
    <w:r w:rsidRPr="00217653">
      <w:rPr>
        <w:rFonts w:cs="Arial"/>
        <w:sz w:val="16"/>
        <w:szCs w:val="16"/>
      </w:rPr>
      <w:t>Impulsis</w:t>
    </w:r>
    <w:proofErr w:type="spellEnd"/>
    <w:r w:rsidRPr="00217653">
      <w:rPr>
        <w:rFonts w:cs="Arial"/>
        <w:sz w:val="16"/>
        <w:szCs w:val="16"/>
      </w:rPr>
      <w:t xml:space="preserve"> – </w:t>
    </w:r>
    <w:r w:rsidRPr="00336FA3">
      <w:rPr>
        <w:rStyle w:val="FusszeileZchn"/>
      </w:rPr>
      <w:t>Fabrikstrasse</w:t>
    </w:r>
    <w:r w:rsidRPr="00217653">
      <w:rPr>
        <w:rFonts w:cs="Arial"/>
        <w:sz w:val="16"/>
        <w:szCs w:val="16"/>
      </w:rPr>
      <w:t xml:space="preserve"> 50 – 8005 Zürich – +41 43 300 64 20 – impulsis.ch </w:t>
    </w:r>
    <w:r w:rsidRPr="00217653">
      <w:rPr>
        <w:rFonts w:cs="Arial"/>
        <w:sz w:val="16"/>
        <w:szCs w:val="16"/>
      </w:rPr>
      <w:tab/>
    </w:r>
    <w:sdt>
      <w:sdtPr>
        <w:rPr>
          <w:sz w:val="16"/>
          <w:szCs w:val="16"/>
        </w:rPr>
        <w:id w:val="1928542460"/>
        <w:docPartObj>
          <w:docPartGallery w:val="Page Numbers (Bottom of Page)"/>
          <w:docPartUnique/>
        </w:docPartObj>
      </w:sdtPr>
      <w:sdtEndPr>
        <w:rPr>
          <w:rFonts w:cs="Arial"/>
        </w:rPr>
      </w:sdtEndPr>
      <w:sdtContent>
        <w:r w:rsidRPr="00217653">
          <w:rPr>
            <w:rFonts w:cs="Arial"/>
            <w:sz w:val="16"/>
            <w:szCs w:val="16"/>
          </w:rPr>
          <w:fldChar w:fldCharType="begin"/>
        </w:r>
        <w:r w:rsidRPr="00217653">
          <w:rPr>
            <w:rFonts w:cs="Arial"/>
            <w:sz w:val="16"/>
            <w:szCs w:val="16"/>
          </w:rPr>
          <w:instrText>PAGE   \* MERGEFORMAT</w:instrText>
        </w:r>
        <w:r w:rsidRPr="00217653">
          <w:rPr>
            <w:rFonts w:cs="Arial"/>
            <w:sz w:val="16"/>
            <w:szCs w:val="16"/>
          </w:rPr>
          <w:fldChar w:fldCharType="separate"/>
        </w:r>
        <w:r>
          <w:rPr>
            <w:rFonts w:cs="Arial"/>
            <w:sz w:val="16"/>
            <w:szCs w:val="16"/>
          </w:rPr>
          <w:t>4</w:t>
        </w:r>
        <w:r w:rsidRPr="00217653">
          <w:rPr>
            <w:rFonts w:cs="Arial"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920A" w14:textId="77777777" w:rsidR="00121CEC" w:rsidRDefault="00121CEC" w:rsidP="00A74A56">
    <w:pPr>
      <w:pStyle w:val="FusszeileS1"/>
      <w:tabs>
        <w:tab w:val="left" w:pos="2410"/>
        <w:tab w:val="left" w:pos="3119"/>
        <w:tab w:val="left" w:pos="6521"/>
      </w:tabs>
    </w:pPr>
    <w:r>
      <w:t xml:space="preserve">Version: </w:t>
    </w:r>
    <w:sdt>
      <w:sdtPr>
        <w:alias w:val="Version Nr."/>
        <w:tag w:val="VersionLabel0"/>
        <w:id w:val="-205565493"/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a7212569-2c95-45e4-b557-721c3d4aefef' xmlns:ns4='67ad5987-32d8-433a-9b52-b092c41dabb7' " w:xpath="/ns0:properties[1]/documentManagement[1]/ns4:VersionLabel0[1]" w:storeItemID="{0615922B-5EAF-49D1-B1B4-8E8D9BB1F8F1}"/>
        <w:text/>
      </w:sdtPr>
      <w:sdtEndPr/>
      <w:sdtContent>
        <w:r w:rsidRPr="009A0CC9">
          <w:rPr>
            <w:rStyle w:val="Platzhaltertext"/>
          </w:rPr>
          <w:t>[Version Nr.]</w:t>
        </w:r>
      </w:sdtContent>
    </w:sdt>
    <w:r>
      <w:tab/>
    </w:r>
    <w:r>
      <w:tab/>
      <w:t>gültig von:</w:t>
    </w:r>
    <w:sdt>
      <w:sdtPr>
        <w:alias w:val="Gültig von"/>
        <w:tag w:val="G_x00fc_ltigvon"/>
        <w:id w:val="1526598946"/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a7212569-2c95-45e4-b557-721c3d4aefef' xmlns:ns4='67ad5987-32d8-433a-9b52-b092c41dabb7' " w:xpath="/ns0:properties[1]/documentManagement[1]/ns4:G_x00fc_ltigvon[1]" w:storeItemID="{0615922B-5EAF-49D1-B1B4-8E8D9BB1F8F1}"/>
        <w:date>
          <w:dateFormat w:val="dd.MM.yyyy"/>
          <w:lid w:val="de-CH"/>
          <w:storeMappedDataAs w:val="dateTime"/>
          <w:calendar w:val="gregorian"/>
        </w:date>
      </w:sdtPr>
      <w:sdtEndPr/>
      <w:sdtContent>
        <w:r w:rsidRPr="009A0CC9">
          <w:rPr>
            <w:rStyle w:val="Platzhaltertext"/>
          </w:rPr>
          <w:t>[Gültig von]</w:t>
        </w:r>
      </w:sdtContent>
    </w:sdt>
    <w:r>
      <w:tab/>
      <w:t xml:space="preserve">gültig bis: </w:t>
    </w:r>
    <w:sdt>
      <w:sdtPr>
        <w:alias w:val="Gültig bis"/>
        <w:tag w:val="G_x00fc_ltigbis"/>
        <w:id w:val="-828595311"/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a7212569-2c95-45e4-b557-721c3d4aefef' xmlns:ns4='67ad5987-32d8-433a-9b52-b092c41dabb7' " w:xpath="/ns0:properties[1]/documentManagement[1]/ns4:G_x00fc_ltigbis[1]" w:storeItemID="{0615922B-5EAF-49D1-B1B4-8E8D9BB1F8F1}"/>
        <w:date>
          <w:dateFormat w:val="dd.MM.yyyy"/>
          <w:lid w:val="de-CH"/>
          <w:storeMappedDataAs w:val="dateTime"/>
          <w:calendar w:val="gregorian"/>
        </w:date>
      </w:sdtPr>
      <w:sdtEndPr/>
      <w:sdtContent>
        <w:r w:rsidRPr="009A0CC9">
          <w:rPr>
            <w:rStyle w:val="Platzhaltertext"/>
          </w:rPr>
          <w:t>[Gültig bis]</w:t>
        </w:r>
      </w:sdtContent>
    </w:sdt>
  </w:p>
  <w:p w14:paraId="6C445888" w14:textId="23F68084" w:rsidR="00121CEC" w:rsidRDefault="00121CEC" w:rsidP="00A74A56">
    <w:pPr>
      <w:pStyle w:val="FusszeileS1"/>
      <w:tabs>
        <w:tab w:val="left" w:pos="2811"/>
        <w:tab w:val="left" w:pos="3119"/>
        <w:tab w:val="left" w:pos="6521"/>
        <w:tab w:val="right" w:pos="9072"/>
      </w:tabs>
    </w:pPr>
    <w:r>
      <w:t xml:space="preserve">Autor: </w:t>
    </w:r>
    <w:sdt>
      <w:sdtPr>
        <w:alias w:val="Autor"/>
        <w:tag w:val=""/>
        <w:id w:val="53670591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AA421A">
          <w:t>Jennifer Spechtenhauser</w:t>
        </w:r>
      </w:sdtContent>
    </w:sdt>
    <w:r>
      <w:tab/>
    </w:r>
    <w:r>
      <w:tab/>
      <w:t xml:space="preserve">geändert von: </w:t>
    </w:r>
    <w:sdt>
      <w:sdtPr>
        <w:alias w:val="Editiert von"/>
        <w:tag w:val="EditiertVon"/>
        <w:id w:val="-1433896859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a7212569-2c95-45e4-b557-721c3d4aefef' " w:xpath="/ns0:properties[1]/documentManagement[1]/ns3:EditiertVon[1]/ns3:UserInfo[1]/ns3:DisplayName[1]" w:storeItemID="{21BAD148-FA20-458F-92A6-3375D683A243}"/>
        <w:text/>
      </w:sdtPr>
      <w:sdtEndPr/>
      <w:sdtContent>
        <w:r w:rsidR="001733D8">
          <w:t>Mahlika Terim</w:t>
        </w:r>
      </w:sdtContent>
    </w:sdt>
    <w:r>
      <w:fldChar w:fldCharType="begin"/>
    </w:r>
    <w:r>
      <w:instrText xml:space="preserve"> LASTSAVEDBY   \* MERGEFORMAT </w:instrText>
    </w:r>
    <w:r>
      <w:fldChar w:fldCharType="end"/>
    </w:r>
    <w:r>
      <w:fldChar w:fldCharType="begin"/>
    </w:r>
    <w:r>
      <w:instrText xml:space="preserve"> LASTSAVEDBY  \* Caps  \* MERGEFORMAT </w:instrText>
    </w:r>
    <w:r>
      <w:rPr>
        <w:noProof/>
      </w:rPr>
      <w:fldChar w:fldCharType="end"/>
    </w:r>
    <w:r>
      <w:tab/>
      <w:t xml:space="preserve">geändert am: </w:t>
    </w:r>
    <w:sdt>
      <w:sdtPr>
        <w:alias w:val="Editiert am"/>
        <w:tag w:val="EditiertAm"/>
        <w:id w:val="-1893272716"/>
        <w:dataBinding w:prefixMappings="xmlns:ns0='http://schemas.microsoft.com/office/2006/metadata/properties' xmlns:ns1='http://www.w3.org/2001/XMLSchema-instance' xmlns:ns2='http://schemas.microsoft.com/office/infopath/2007/PartnerControls' xmlns:ns3='a7212569-2c95-45e4-b557-721c3d4aefef' " w:xpath="/ns0:properties[1]/documentManagement[1]/ns3:EditiertAm[1]" w:storeItemID="{21BAD148-FA20-458F-92A6-3375D683A243}"/>
        <w:date w:fullDate="2026-03-19T00:00:00Z">
          <w:dateFormat w:val="dd.MM.yyyy"/>
          <w:lid w:val="de-CH"/>
          <w:storeMappedDataAs w:val="dateTime"/>
          <w:calendar w:val="gregorian"/>
        </w:date>
      </w:sdtPr>
      <w:sdtEndPr/>
      <w:sdtContent>
        <w:r w:rsidR="000E2A64">
          <w:t>19.03.2026</w:t>
        </w:r>
      </w:sdtContent>
    </w:sdt>
  </w:p>
  <w:p w14:paraId="15053D83" w14:textId="77777777" w:rsidR="00121CEC" w:rsidRDefault="00121CEC" w:rsidP="00A74A56">
    <w:pPr>
      <w:pStyle w:val="FusszeileS1"/>
      <w:tabs>
        <w:tab w:val="left" w:pos="3119"/>
        <w:tab w:val="left" w:pos="6379"/>
        <w:tab w:val="right" w:pos="9072"/>
      </w:tabs>
    </w:pPr>
    <w:r>
      <w:t xml:space="preserve">Genehmigt von: </w:t>
    </w:r>
    <w:sdt>
      <w:sdtPr>
        <w:alias w:val="Genehmigt von"/>
        <w:tag w:val="Genehmigtvon"/>
        <w:id w:val="1108167561"/>
        <w:lock w:val="contentLocked"/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a7212569-2c95-45e4-b557-721c3d4aefef' xmlns:ns4='67ad5987-32d8-433a-9b52-b092c41dabb7' " w:xpath="/ns0:properties[1]/documentManagement[1]/ns4:Genehmigtvon[1]/ns4:UserInfo[1]/ns4:DisplayName[1]" w:storeItemID="{0615922B-5EAF-49D1-B1B4-8E8D9BB1F8F1}"/>
        <w:text/>
      </w:sdtPr>
      <w:sdtEndPr/>
      <w:sdtContent>
        <w:r w:rsidRPr="009A0CC9">
          <w:rPr>
            <w:rStyle w:val="Platzhaltertext"/>
          </w:rPr>
          <w:t>[</w:t>
        </w:r>
        <w:proofErr w:type="gramStart"/>
        <w:r w:rsidRPr="009A0CC9">
          <w:rPr>
            <w:rStyle w:val="Platzhaltertext"/>
          </w:rPr>
          <w:t>Genehmigt</w:t>
        </w:r>
        <w:proofErr w:type="gramEnd"/>
        <w:r w:rsidRPr="009A0CC9">
          <w:rPr>
            <w:rStyle w:val="Platzhaltertext"/>
          </w:rPr>
          <w:t xml:space="preserve"> von]</w:t>
        </w:r>
      </w:sdtContent>
    </w:sdt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02E2" w14:textId="77777777" w:rsidR="00AA421A" w:rsidRDefault="00AA421A" w:rsidP="00B4518F">
      <w:r>
        <w:separator/>
      </w:r>
    </w:p>
  </w:footnote>
  <w:footnote w:type="continuationSeparator" w:id="0">
    <w:p w14:paraId="128F9ADC" w14:textId="77777777" w:rsidR="00AA421A" w:rsidRDefault="00AA421A" w:rsidP="00B4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2202" w14:textId="77777777" w:rsidR="00B4518F" w:rsidRPr="001F785F" w:rsidRDefault="001F785F" w:rsidP="001F785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EC48BF" wp14:editId="67AF9D2D">
              <wp:simplePos x="0" y="0"/>
              <wp:positionH relativeFrom="page">
                <wp:posOffset>4822323</wp:posOffset>
              </wp:positionH>
              <wp:positionV relativeFrom="page">
                <wp:posOffset>710506</wp:posOffset>
              </wp:positionV>
              <wp:extent cx="2037715" cy="379730"/>
              <wp:effectExtent l="0" t="0" r="0" b="1270"/>
              <wp:wrapNone/>
              <wp:docPr id="24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37715" cy="379730"/>
                      </a:xfrm>
                      <a:custGeom>
                        <a:avLst/>
                        <a:gdLst>
                          <a:gd name="T0" fmla="+- 0 10469 7563"/>
                          <a:gd name="T1" fmla="*/ T0 w 3209"/>
                          <a:gd name="T2" fmla="+- 0 1655 1096"/>
                          <a:gd name="T3" fmla="*/ 1655 h 598"/>
                          <a:gd name="T4" fmla="+- 0 10723 7563"/>
                          <a:gd name="T5" fmla="*/ T4 w 3209"/>
                          <a:gd name="T6" fmla="+- 0 1648 1096"/>
                          <a:gd name="T7" fmla="*/ 1648 h 598"/>
                          <a:gd name="T8" fmla="+- 0 10541 7563"/>
                          <a:gd name="T9" fmla="*/ T8 w 3209"/>
                          <a:gd name="T10" fmla="+- 0 1581 1096"/>
                          <a:gd name="T11" fmla="*/ 1581 h 598"/>
                          <a:gd name="T12" fmla="+- 0 10511 7563"/>
                          <a:gd name="T13" fmla="*/ T12 w 3209"/>
                          <a:gd name="T14" fmla="+- 0 1108 1096"/>
                          <a:gd name="T15" fmla="*/ 1108 h 598"/>
                          <a:gd name="T16" fmla="+- 0 10426 7563"/>
                          <a:gd name="T17" fmla="*/ T16 w 3209"/>
                          <a:gd name="T18" fmla="+- 0 1319 1096"/>
                          <a:gd name="T19" fmla="*/ 1319 h 598"/>
                          <a:gd name="T20" fmla="+- 0 10611 7563"/>
                          <a:gd name="T21" fmla="*/ T20 w 3209"/>
                          <a:gd name="T22" fmla="+- 0 1459 1096"/>
                          <a:gd name="T23" fmla="*/ 1459 h 598"/>
                          <a:gd name="T24" fmla="+- 0 10641 7563"/>
                          <a:gd name="T25" fmla="*/ T24 w 3209"/>
                          <a:gd name="T26" fmla="+- 0 1584 1096"/>
                          <a:gd name="T27" fmla="*/ 1584 h 598"/>
                          <a:gd name="T28" fmla="+- 0 10759 7563"/>
                          <a:gd name="T29" fmla="*/ T28 w 3209"/>
                          <a:gd name="T30" fmla="+- 0 1596 1096"/>
                          <a:gd name="T31" fmla="*/ 1596 h 598"/>
                          <a:gd name="T32" fmla="+- 0 10648 7563"/>
                          <a:gd name="T33" fmla="*/ T32 w 3209"/>
                          <a:gd name="T34" fmla="+- 0 1354 1096"/>
                          <a:gd name="T35" fmla="*/ 1354 h 598"/>
                          <a:gd name="T36" fmla="+- 0 10528 7563"/>
                          <a:gd name="T37" fmla="*/ T36 w 3209"/>
                          <a:gd name="T38" fmla="+- 0 1225 1096"/>
                          <a:gd name="T39" fmla="*/ 1225 h 598"/>
                          <a:gd name="T40" fmla="+- 0 10747 7563"/>
                          <a:gd name="T41" fmla="*/ T40 w 3209"/>
                          <a:gd name="T42" fmla="+- 0 1188 1096"/>
                          <a:gd name="T43" fmla="*/ 1188 h 598"/>
                          <a:gd name="T44" fmla="+- 0 10587 7563"/>
                          <a:gd name="T45" fmla="*/ T44 w 3209"/>
                          <a:gd name="T46" fmla="+- 0 1096 1096"/>
                          <a:gd name="T47" fmla="*/ 1096 h 598"/>
                          <a:gd name="T48" fmla="+- 0 10633 7563"/>
                          <a:gd name="T49" fmla="*/ T48 w 3209"/>
                          <a:gd name="T50" fmla="+- 0 1206 1096"/>
                          <a:gd name="T51" fmla="*/ 1206 h 598"/>
                          <a:gd name="T52" fmla="+- 0 10747 7563"/>
                          <a:gd name="T53" fmla="*/ T52 w 3209"/>
                          <a:gd name="T54" fmla="+- 0 1188 1096"/>
                          <a:gd name="T55" fmla="*/ 1188 h 598"/>
                          <a:gd name="T56" fmla="+- 0 10287 7563"/>
                          <a:gd name="T57" fmla="*/ T56 w 3209"/>
                          <a:gd name="T58" fmla="+- 0 1686 1096"/>
                          <a:gd name="T59" fmla="*/ 1686 h 598"/>
                          <a:gd name="T60" fmla="+- 0 9925 7563"/>
                          <a:gd name="T61" fmla="*/ T60 w 3209"/>
                          <a:gd name="T62" fmla="+- 0 1192 1096"/>
                          <a:gd name="T63" fmla="*/ 1192 h 598"/>
                          <a:gd name="T64" fmla="+- 0 9942 7563"/>
                          <a:gd name="T65" fmla="*/ T64 w 3209"/>
                          <a:gd name="T66" fmla="+- 0 1290 1096"/>
                          <a:gd name="T67" fmla="*/ 1290 h 598"/>
                          <a:gd name="T68" fmla="+- 0 9730 7563"/>
                          <a:gd name="T69" fmla="*/ T68 w 3209"/>
                          <a:gd name="T70" fmla="+- 0 1450 1096"/>
                          <a:gd name="T71" fmla="*/ 1450 h 598"/>
                          <a:gd name="T72" fmla="+- 0 9819 7563"/>
                          <a:gd name="T73" fmla="*/ T72 w 3209"/>
                          <a:gd name="T74" fmla="+- 0 1682 1096"/>
                          <a:gd name="T75" fmla="*/ 1682 h 598"/>
                          <a:gd name="T76" fmla="+- 0 10058 7563"/>
                          <a:gd name="T77" fmla="*/ T76 w 3209"/>
                          <a:gd name="T78" fmla="+- 0 1604 1096"/>
                          <a:gd name="T79" fmla="*/ 1604 h 598"/>
                          <a:gd name="T80" fmla="+- 0 9843 7563"/>
                          <a:gd name="T81" fmla="*/ T80 w 3209"/>
                          <a:gd name="T82" fmla="+- 0 1584 1096"/>
                          <a:gd name="T83" fmla="*/ 1584 h 598"/>
                          <a:gd name="T84" fmla="+- 0 9872 7563"/>
                          <a:gd name="T85" fmla="*/ T84 w 3209"/>
                          <a:gd name="T86" fmla="+- 0 1459 1096"/>
                          <a:gd name="T87" fmla="*/ 1459 h 598"/>
                          <a:gd name="T88" fmla="+- 0 10057 7563"/>
                          <a:gd name="T89" fmla="*/ T88 w 3209"/>
                          <a:gd name="T90" fmla="+- 0 1319 1096"/>
                          <a:gd name="T91" fmla="*/ 1319 h 598"/>
                          <a:gd name="T92" fmla="+- 0 9978 7563"/>
                          <a:gd name="T93" fmla="*/ T92 w 3209"/>
                          <a:gd name="T94" fmla="+- 0 1507 1096"/>
                          <a:gd name="T95" fmla="*/ 1507 h 598"/>
                          <a:gd name="T96" fmla="+- 0 9892 7563"/>
                          <a:gd name="T97" fmla="*/ T96 w 3209"/>
                          <a:gd name="T98" fmla="+- 0 1602 1096"/>
                          <a:gd name="T99" fmla="*/ 1602 h 598"/>
                          <a:gd name="T100" fmla="+- 0 9896 7563"/>
                          <a:gd name="T101" fmla="*/ T100 w 3209"/>
                          <a:gd name="T102" fmla="+- 0 1096 1096"/>
                          <a:gd name="T103" fmla="*/ 1096 h 598"/>
                          <a:gd name="T104" fmla="+- 0 9718 7563"/>
                          <a:gd name="T105" fmla="*/ T104 w 3209"/>
                          <a:gd name="T106" fmla="+- 0 1237 1096"/>
                          <a:gd name="T107" fmla="*/ 1237 h 598"/>
                          <a:gd name="T108" fmla="+- 0 9872 7563"/>
                          <a:gd name="T109" fmla="*/ T108 w 3209"/>
                          <a:gd name="T110" fmla="+- 0 1192 1096"/>
                          <a:gd name="T111" fmla="*/ 1192 h 598"/>
                          <a:gd name="T112" fmla="+- 0 9972 7563"/>
                          <a:gd name="T113" fmla="*/ T112 w 3209"/>
                          <a:gd name="T114" fmla="+- 0 1108 1096"/>
                          <a:gd name="T115" fmla="*/ 1108 h 598"/>
                          <a:gd name="T116" fmla="+- 0 9372 7563"/>
                          <a:gd name="T117" fmla="*/ T116 w 3209"/>
                          <a:gd name="T118" fmla="+- 0 1686 1096"/>
                          <a:gd name="T119" fmla="*/ 1686 h 598"/>
                          <a:gd name="T120" fmla="+- 0 9483 7563"/>
                          <a:gd name="T121" fmla="*/ T120 w 3209"/>
                          <a:gd name="T122" fmla="+- 0 1104 1096"/>
                          <a:gd name="T123" fmla="*/ 1104 h 598"/>
                          <a:gd name="T124" fmla="+- 0 8894 7563"/>
                          <a:gd name="T125" fmla="*/ T124 w 3209"/>
                          <a:gd name="T126" fmla="+- 0 1594 1096"/>
                          <a:gd name="T127" fmla="*/ 1594 h 598"/>
                          <a:gd name="T128" fmla="+- 0 9147 7563"/>
                          <a:gd name="T129" fmla="*/ T128 w 3209"/>
                          <a:gd name="T130" fmla="+- 0 1683 1096"/>
                          <a:gd name="T131" fmla="*/ 1683 h 598"/>
                          <a:gd name="T132" fmla="+- 0 9034 7563"/>
                          <a:gd name="T133" fmla="*/ T132 w 3209"/>
                          <a:gd name="T134" fmla="+- 0 1590 1096"/>
                          <a:gd name="T135" fmla="*/ 1590 h 598"/>
                          <a:gd name="T136" fmla="+- 0 8991 7563"/>
                          <a:gd name="T137" fmla="*/ T136 w 3209"/>
                          <a:gd name="T138" fmla="+- 0 1104 1096"/>
                          <a:gd name="T139" fmla="*/ 1104 h 598"/>
                          <a:gd name="T140" fmla="+- 0 9144 7563"/>
                          <a:gd name="T141" fmla="*/ T140 w 3209"/>
                          <a:gd name="T142" fmla="+- 0 1547 1096"/>
                          <a:gd name="T143" fmla="*/ 1547 h 598"/>
                          <a:gd name="T144" fmla="+- 0 9245 7563"/>
                          <a:gd name="T145" fmla="*/ T144 w 3209"/>
                          <a:gd name="T146" fmla="+- 0 1595 1096"/>
                          <a:gd name="T147" fmla="*/ 1595 h 598"/>
                          <a:gd name="T148" fmla="+- 0 8586 7563"/>
                          <a:gd name="T149" fmla="*/ T148 w 3209"/>
                          <a:gd name="T150" fmla="+- 0 1104 1096"/>
                          <a:gd name="T151" fmla="*/ 1104 h 598"/>
                          <a:gd name="T152" fmla="+- 0 8537 7563"/>
                          <a:gd name="T153" fmla="*/ T152 w 3209"/>
                          <a:gd name="T154" fmla="+- 0 1452 1096"/>
                          <a:gd name="T155" fmla="*/ 1452 h 598"/>
                          <a:gd name="T156" fmla="+- 0 8771 7563"/>
                          <a:gd name="T157" fmla="*/ T156 w 3209"/>
                          <a:gd name="T158" fmla="+- 0 1360 1096"/>
                          <a:gd name="T159" fmla="*/ 1360 h 598"/>
                          <a:gd name="T160" fmla="+- 0 8739 7563"/>
                          <a:gd name="T161" fmla="*/ T160 w 3209"/>
                          <a:gd name="T162" fmla="+- 0 1150 1096"/>
                          <a:gd name="T163" fmla="*/ 1150 h 598"/>
                          <a:gd name="T164" fmla="+- 0 8597 7563"/>
                          <a:gd name="T165" fmla="*/ T164 w 3209"/>
                          <a:gd name="T166" fmla="+- 0 1196 1096"/>
                          <a:gd name="T167" fmla="*/ 1196 h 598"/>
                          <a:gd name="T168" fmla="+- 0 8679 7563"/>
                          <a:gd name="T169" fmla="*/ T168 w 3209"/>
                          <a:gd name="T170" fmla="+- 0 1278 1096"/>
                          <a:gd name="T171" fmla="*/ 1278 h 598"/>
                          <a:gd name="T172" fmla="+- 0 8597 7563"/>
                          <a:gd name="T173" fmla="*/ T172 w 3209"/>
                          <a:gd name="T174" fmla="+- 0 1360 1096"/>
                          <a:gd name="T175" fmla="*/ 1360 h 598"/>
                          <a:gd name="T176" fmla="+- 0 8777 7563"/>
                          <a:gd name="T177" fmla="*/ T176 w 3209"/>
                          <a:gd name="T178" fmla="+- 0 1205 1096"/>
                          <a:gd name="T179" fmla="*/ 1205 h 598"/>
                          <a:gd name="T180" fmla="+- 0 7793 7563"/>
                          <a:gd name="T181" fmla="*/ T180 w 3209"/>
                          <a:gd name="T182" fmla="+- 0 1686 1096"/>
                          <a:gd name="T183" fmla="*/ 1686 h 598"/>
                          <a:gd name="T184" fmla="+- 0 7949 7563"/>
                          <a:gd name="T185" fmla="*/ T184 w 3209"/>
                          <a:gd name="T186" fmla="+- 0 1104 1096"/>
                          <a:gd name="T187" fmla="*/ 1104 h 598"/>
                          <a:gd name="T188" fmla="+- 0 8092 7563"/>
                          <a:gd name="T189" fmla="*/ T188 w 3209"/>
                          <a:gd name="T190" fmla="+- 0 1686 1096"/>
                          <a:gd name="T191" fmla="*/ 1686 h 598"/>
                          <a:gd name="T192" fmla="+- 0 8307 7563"/>
                          <a:gd name="T193" fmla="*/ T192 w 3209"/>
                          <a:gd name="T194" fmla="+- 0 1228 1096"/>
                          <a:gd name="T195" fmla="*/ 1228 h 598"/>
                          <a:gd name="T196" fmla="+- 0 8307 7563"/>
                          <a:gd name="T197" fmla="*/ T196 w 3209"/>
                          <a:gd name="T198" fmla="+- 0 1228 1096"/>
                          <a:gd name="T199" fmla="*/ 1228 h 598"/>
                          <a:gd name="T200" fmla="+- 0 8144 7563"/>
                          <a:gd name="T201" fmla="*/ T200 w 3209"/>
                          <a:gd name="T202" fmla="+- 0 1486 1096"/>
                          <a:gd name="T203" fmla="*/ 1486 h 598"/>
                          <a:gd name="T204" fmla="+- 0 7674 7563"/>
                          <a:gd name="T205" fmla="*/ T204 w 3209"/>
                          <a:gd name="T206" fmla="+- 0 1104 1096"/>
                          <a:gd name="T207" fmla="*/ 1104 h 598"/>
                          <a:gd name="T208" fmla="+- 0 7674 7563"/>
                          <a:gd name="T209" fmla="*/ T208 w 3209"/>
                          <a:gd name="T210" fmla="+- 0 1104 1096"/>
                          <a:gd name="T211" fmla="*/ 1104 h 59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3209" h="598">
                            <a:moveTo>
                              <a:pt x="2943" y="411"/>
                            </a:moveTo>
                            <a:lnTo>
                              <a:pt x="2833" y="434"/>
                            </a:lnTo>
                            <a:lnTo>
                              <a:pt x="2863" y="508"/>
                            </a:lnTo>
                            <a:lnTo>
                              <a:pt x="2906" y="559"/>
                            </a:lnTo>
                            <a:lnTo>
                              <a:pt x="2960" y="588"/>
                            </a:lnTo>
                            <a:lnTo>
                              <a:pt x="3023" y="598"/>
                            </a:lnTo>
                            <a:lnTo>
                              <a:pt x="3102" y="586"/>
                            </a:lnTo>
                            <a:lnTo>
                              <a:pt x="3160" y="552"/>
                            </a:lnTo>
                            <a:lnTo>
                              <a:pt x="3192" y="506"/>
                            </a:lnTo>
                            <a:lnTo>
                              <a:pt x="3029" y="506"/>
                            </a:lnTo>
                            <a:lnTo>
                              <a:pt x="3003" y="501"/>
                            </a:lnTo>
                            <a:lnTo>
                              <a:pt x="2978" y="485"/>
                            </a:lnTo>
                            <a:lnTo>
                              <a:pt x="2957" y="455"/>
                            </a:lnTo>
                            <a:lnTo>
                              <a:pt x="2943" y="411"/>
                            </a:lnTo>
                            <a:close/>
                            <a:moveTo>
                              <a:pt x="3024" y="0"/>
                            </a:moveTo>
                            <a:lnTo>
                              <a:pt x="2948" y="12"/>
                            </a:lnTo>
                            <a:lnTo>
                              <a:pt x="2894" y="44"/>
                            </a:lnTo>
                            <a:lnTo>
                              <a:pt x="2861" y="95"/>
                            </a:lnTo>
                            <a:lnTo>
                              <a:pt x="2849" y="163"/>
                            </a:lnTo>
                            <a:lnTo>
                              <a:pt x="2863" y="223"/>
                            </a:lnTo>
                            <a:lnTo>
                              <a:pt x="2899" y="269"/>
                            </a:lnTo>
                            <a:lnTo>
                              <a:pt x="2947" y="304"/>
                            </a:lnTo>
                            <a:lnTo>
                              <a:pt x="3000" y="334"/>
                            </a:lnTo>
                            <a:lnTo>
                              <a:pt x="3048" y="363"/>
                            </a:lnTo>
                            <a:lnTo>
                              <a:pt x="3084" y="395"/>
                            </a:lnTo>
                            <a:lnTo>
                              <a:pt x="3098" y="437"/>
                            </a:lnTo>
                            <a:lnTo>
                              <a:pt x="3092" y="466"/>
                            </a:lnTo>
                            <a:lnTo>
                              <a:pt x="3078" y="488"/>
                            </a:lnTo>
                            <a:lnTo>
                              <a:pt x="3056" y="501"/>
                            </a:lnTo>
                            <a:lnTo>
                              <a:pt x="3029" y="506"/>
                            </a:lnTo>
                            <a:lnTo>
                              <a:pt x="3192" y="506"/>
                            </a:lnTo>
                            <a:lnTo>
                              <a:pt x="3196" y="500"/>
                            </a:lnTo>
                            <a:lnTo>
                              <a:pt x="3209" y="432"/>
                            </a:lnTo>
                            <a:lnTo>
                              <a:pt x="3190" y="354"/>
                            </a:lnTo>
                            <a:lnTo>
                              <a:pt x="3144" y="299"/>
                            </a:lnTo>
                            <a:lnTo>
                              <a:pt x="3085" y="258"/>
                            </a:lnTo>
                            <a:lnTo>
                              <a:pt x="3025" y="226"/>
                            </a:lnTo>
                            <a:lnTo>
                              <a:pt x="2979" y="194"/>
                            </a:lnTo>
                            <a:lnTo>
                              <a:pt x="2961" y="156"/>
                            </a:lnTo>
                            <a:lnTo>
                              <a:pt x="2965" y="129"/>
                            </a:lnTo>
                            <a:lnTo>
                              <a:pt x="2976" y="109"/>
                            </a:lnTo>
                            <a:lnTo>
                              <a:pt x="2996" y="96"/>
                            </a:lnTo>
                            <a:lnTo>
                              <a:pt x="3022" y="92"/>
                            </a:lnTo>
                            <a:lnTo>
                              <a:pt x="3184" y="92"/>
                            </a:lnTo>
                            <a:lnTo>
                              <a:pt x="3181" y="84"/>
                            </a:lnTo>
                            <a:lnTo>
                              <a:pt x="3144" y="40"/>
                            </a:lnTo>
                            <a:lnTo>
                              <a:pt x="3091" y="11"/>
                            </a:lnTo>
                            <a:lnTo>
                              <a:pt x="3024" y="0"/>
                            </a:lnTo>
                            <a:close/>
                            <a:moveTo>
                              <a:pt x="3184" y="92"/>
                            </a:moveTo>
                            <a:lnTo>
                              <a:pt x="3022" y="92"/>
                            </a:lnTo>
                            <a:lnTo>
                              <a:pt x="3048" y="96"/>
                            </a:lnTo>
                            <a:lnTo>
                              <a:pt x="3070" y="110"/>
                            </a:lnTo>
                            <a:lnTo>
                              <a:pt x="3088" y="135"/>
                            </a:lnTo>
                            <a:lnTo>
                              <a:pt x="3103" y="170"/>
                            </a:lnTo>
                            <a:lnTo>
                              <a:pt x="3203" y="141"/>
                            </a:lnTo>
                            <a:lnTo>
                              <a:pt x="3184" y="92"/>
                            </a:lnTo>
                            <a:close/>
                            <a:moveTo>
                              <a:pt x="2724" y="8"/>
                            </a:moveTo>
                            <a:lnTo>
                              <a:pt x="2613" y="8"/>
                            </a:lnTo>
                            <a:lnTo>
                              <a:pt x="2613" y="590"/>
                            </a:lnTo>
                            <a:lnTo>
                              <a:pt x="2724" y="590"/>
                            </a:lnTo>
                            <a:lnTo>
                              <a:pt x="2724" y="8"/>
                            </a:lnTo>
                            <a:close/>
                            <a:moveTo>
                              <a:pt x="2495" y="92"/>
                            </a:moveTo>
                            <a:lnTo>
                              <a:pt x="2336" y="92"/>
                            </a:lnTo>
                            <a:lnTo>
                              <a:pt x="2362" y="96"/>
                            </a:lnTo>
                            <a:lnTo>
                              <a:pt x="2381" y="109"/>
                            </a:lnTo>
                            <a:lnTo>
                              <a:pt x="2393" y="129"/>
                            </a:lnTo>
                            <a:lnTo>
                              <a:pt x="2397" y="156"/>
                            </a:lnTo>
                            <a:lnTo>
                              <a:pt x="2379" y="194"/>
                            </a:lnTo>
                            <a:lnTo>
                              <a:pt x="2333" y="226"/>
                            </a:lnTo>
                            <a:lnTo>
                              <a:pt x="2273" y="258"/>
                            </a:lnTo>
                            <a:lnTo>
                              <a:pt x="2213" y="299"/>
                            </a:lnTo>
                            <a:lnTo>
                              <a:pt x="2167" y="354"/>
                            </a:lnTo>
                            <a:lnTo>
                              <a:pt x="2149" y="432"/>
                            </a:lnTo>
                            <a:lnTo>
                              <a:pt x="2161" y="500"/>
                            </a:lnTo>
                            <a:lnTo>
                              <a:pt x="2198" y="552"/>
                            </a:lnTo>
                            <a:lnTo>
                              <a:pt x="2256" y="586"/>
                            </a:lnTo>
                            <a:lnTo>
                              <a:pt x="2334" y="598"/>
                            </a:lnTo>
                            <a:lnTo>
                              <a:pt x="2398" y="588"/>
                            </a:lnTo>
                            <a:lnTo>
                              <a:pt x="2452" y="559"/>
                            </a:lnTo>
                            <a:lnTo>
                              <a:pt x="2495" y="508"/>
                            </a:lnTo>
                            <a:lnTo>
                              <a:pt x="2495" y="506"/>
                            </a:lnTo>
                            <a:lnTo>
                              <a:pt x="2329" y="506"/>
                            </a:lnTo>
                            <a:lnTo>
                              <a:pt x="2302" y="501"/>
                            </a:lnTo>
                            <a:lnTo>
                              <a:pt x="2280" y="488"/>
                            </a:lnTo>
                            <a:lnTo>
                              <a:pt x="2265" y="466"/>
                            </a:lnTo>
                            <a:lnTo>
                              <a:pt x="2260" y="437"/>
                            </a:lnTo>
                            <a:lnTo>
                              <a:pt x="2274" y="395"/>
                            </a:lnTo>
                            <a:lnTo>
                              <a:pt x="2309" y="363"/>
                            </a:lnTo>
                            <a:lnTo>
                              <a:pt x="2358" y="334"/>
                            </a:lnTo>
                            <a:lnTo>
                              <a:pt x="2411" y="304"/>
                            </a:lnTo>
                            <a:lnTo>
                              <a:pt x="2459" y="269"/>
                            </a:lnTo>
                            <a:lnTo>
                              <a:pt x="2494" y="223"/>
                            </a:lnTo>
                            <a:lnTo>
                              <a:pt x="2508" y="163"/>
                            </a:lnTo>
                            <a:lnTo>
                              <a:pt x="2497" y="95"/>
                            </a:lnTo>
                            <a:lnTo>
                              <a:pt x="2495" y="92"/>
                            </a:lnTo>
                            <a:close/>
                            <a:moveTo>
                              <a:pt x="2415" y="411"/>
                            </a:moveTo>
                            <a:lnTo>
                              <a:pt x="2400" y="455"/>
                            </a:lnTo>
                            <a:lnTo>
                              <a:pt x="2379" y="485"/>
                            </a:lnTo>
                            <a:lnTo>
                              <a:pt x="2354" y="501"/>
                            </a:lnTo>
                            <a:lnTo>
                              <a:pt x="2329" y="506"/>
                            </a:lnTo>
                            <a:lnTo>
                              <a:pt x="2495" y="506"/>
                            </a:lnTo>
                            <a:lnTo>
                              <a:pt x="2524" y="434"/>
                            </a:lnTo>
                            <a:lnTo>
                              <a:pt x="2415" y="411"/>
                            </a:lnTo>
                            <a:close/>
                            <a:moveTo>
                              <a:pt x="2333" y="0"/>
                            </a:moveTo>
                            <a:lnTo>
                              <a:pt x="2266" y="11"/>
                            </a:lnTo>
                            <a:lnTo>
                              <a:pt x="2214" y="40"/>
                            </a:lnTo>
                            <a:lnTo>
                              <a:pt x="2177" y="84"/>
                            </a:lnTo>
                            <a:lnTo>
                              <a:pt x="2155" y="141"/>
                            </a:lnTo>
                            <a:lnTo>
                              <a:pt x="2254" y="170"/>
                            </a:lnTo>
                            <a:lnTo>
                              <a:pt x="2270" y="135"/>
                            </a:lnTo>
                            <a:lnTo>
                              <a:pt x="2288" y="110"/>
                            </a:lnTo>
                            <a:lnTo>
                              <a:pt x="2309" y="96"/>
                            </a:lnTo>
                            <a:lnTo>
                              <a:pt x="2336" y="92"/>
                            </a:lnTo>
                            <a:lnTo>
                              <a:pt x="2495" y="92"/>
                            </a:lnTo>
                            <a:lnTo>
                              <a:pt x="2464" y="44"/>
                            </a:lnTo>
                            <a:lnTo>
                              <a:pt x="2409" y="12"/>
                            </a:lnTo>
                            <a:lnTo>
                              <a:pt x="2333" y="0"/>
                            </a:lnTo>
                            <a:close/>
                            <a:moveTo>
                              <a:pt x="1920" y="8"/>
                            </a:moveTo>
                            <a:lnTo>
                              <a:pt x="1809" y="8"/>
                            </a:lnTo>
                            <a:lnTo>
                              <a:pt x="1809" y="590"/>
                            </a:lnTo>
                            <a:lnTo>
                              <a:pt x="2099" y="590"/>
                            </a:lnTo>
                            <a:lnTo>
                              <a:pt x="2099" y="491"/>
                            </a:lnTo>
                            <a:lnTo>
                              <a:pt x="1920" y="491"/>
                            </a:lnTo>
                            <a:lnTo>
                              <a:pt x="1920" y="8"/>
                            </a:lnTo>
                            <a:close/>
                            <a:moveTo>
                              <a:pt x="1428" y="8"/>
                            </a:moveTo>
                            <a:lnTo>
                              <a:pt x="1317" y="8"/>
                            </a:lnTo>
                            <a:lnTo>
                              <a:pt x="1317" y="416"/>
                            </a:lnTo>
                            <a:lnTo>
                              <a:pt x="1331" y="498"/>
                            </a:lnTo>
                            <a:lnTo>
                              <a:pt x="1369" y="555"/>
                            </a:lnTo>
                            <a:lnTo>
                              <a:pt x="1429" y="587"/>
                            </a:lnTo>
                            <a:lnTo>
                              <a:pt x="1506" y="598"/>
                            </a:lnTo>
                            <a:lnTo>
                              <a:pt x="1584" y="587"/>
                            </a:lnTo>
                            <a:lnTo>
                              <a:pt x="1644" y="555"/>
                            </a:lnTo>
                            <a:lnTo>
                              <a:pt x="1682" y="499"/>
                            </a:lnTo>
                            <a:lnTo>
                              <a:pt x="1506" y="499"/>
                            </a:lnTo>
                            <a:lnTo>
                              <a:pt x="1471" y="494"/>
                            </a:lnTo>
                            <a:lnTo>
                              <a:pt x="1447" y="478"/>
                            </a:lnTo>
                            <a:lnTo>
                              <a:pt x="1433" y="451"/>
                            </a:lnTo>
                            <a:lnTo>
                              <a:pt x="1428" y="416"/>
                            </a:lnTo>
                            <a:lnTo>
                              <a:pt x="1428" y="8"/>
                            </a:lnTo>
                            <a:close/>
                            <a:moveTo>
                              <a:pt x="1696" y="8"/>
                            </a:moveTo>
                            <a:lnTo>
                              <a:pt x="1585" y="8"/>
                            </a:lnTo>
                            <a:lnTo>
                              <a:pt x="1585" y="416"/>
                            </a:lnTo>
                            <a:lnTo>
                              <a:pt x="1581" y="451"/>
                            </a:lnTo>
                            <a:lnTo>
                              <a:pt x="1566" y="478"/>
                            </a:lnTo>
                            <a:lnTo>
                              <a:pt x="1542" y="494"/>
                            </a:lnTo>
                            <a:lnTo>
                              <a:pt x="1506" y="499"/>
                            </a:lnTo>
                            <a:lnTo>
                              <a:pt x="1682" y="499"/>
                            </a:lnTo>
                            <a:lnTo>
                              <a:pt x="1683" y="498"/>
                            </a:lnTo>
                            <a:lnTo>
                              <a:pt x="1696" y="416"/>
                            </a:lnTo>
                            <a:lnTo>
                              <a:pt x="1696" y="8"/>
                            </a:lnTo>
                            <a:close/>
                            <a:moveTo>
                              <a:pt x="1023" y="8"/>
                            </a:moveTo>
                            <a:lnTo>
                              <a:pt x="863" y="8"/>
                            </a:lnTo>
                            <a:lnTo>
                              <a:pt x="863" y="590"/>
                            </a:lnTo>
                            <a:lnTo>
                              <a:pt x="974" y="590"/>
                            </a:lnTo>
                            <a:lnTo>
                              <a:pt x="974" y="356"/>
                            </a:lnTo>
                            <a:lnTo>
                              <a:pt x="1023" y="356"/>
                            </a:lnTo>
                            <a:lnTo>
                              <a:pt x="1113" y="344"/>
                            </a:lnTo>
                            <a:lnTo>
                              <a:pt x="1176" y="310"/>
                            </a:lnTo>
                            <a:lnTo>
                              <a:pt x="1208" y="264"/>
                            </a:lnTo>
                            <a:lnTo>
                              <a:pt x="974" y="264"/>
                            </a:lnTo>
                            <a:lnTo>
                              <a:pt x="974" y="100"/>
                            </a:lnTo>
                            <a:lnTo>
                              <a:pt x="1208" y="100"/>
                            </a:lnTo>
                            <a:lnTo>
                              <a:pt x="1176" y="54"/>
                            </a:lnTo>
                            <a:lnTo>
                              <a:pt x="1113" y="20"/>
                            </a:lnTo>
                            <a:lnTo>
                              <a:pt x="1023" y="8"/>
                            </a:lnTo>
                            <a:close/>
                            <a:moveTo>
                              <a:pt x="1208" y="100"/>
                            </a:moveTo>
                            <a:lnTo>
                              <a:pt x="1034" y="100"/>
                            </a:lnTo>
                            <a:lnTo>
                              <a:pt x="1070" y="105"/>
                            </a:lnTo>
                            <a:lnTo>
                              <a:pt x="1095" y="121"/>
                            </a:lnTo>
                            <a:lnTo>
                              <a:pt x="1111" y="146"/>
                            </a:lnTo>
                            <a:lnTo>
                              <a:pt x="1116" y="182"/>
                            </a:lnTo>
                            <a:lnTo>
                              <a:pt x="1111" y="218"/>
                            </a:lnTo>
                            <a:lnTo>
                              <a:pt x="1095" y="244"/>
                            </a:lnTo>
                            <a:lnTo>
                              <a:pt x="1070" y="259"/>
                            </a:lnTo>
                            <a:lnTo>
                              <a:pt x="1034" y="264"/>
                            </a:lnTo>
                            <a:lnTo>
                              <a:pt x="1208" y="264"/>
                            </a:lnTo>
                            <a:lnTo>
                              <a:pt x="1214" y="255"/>
                            </a:lnTo>
                            <a:lnTo>
                              <a:pt x="1227" y="182"/>
                            </a:lnTo>
                            <a:lnTo>
                              <a:pt x="1214" y="109"/>
                            </a:lnTo>
                            <a:lnTo>
                              <a:pt x="1208" y="100"/>
                            </a:lnTo>
                            <a:close/>
                            <a:moveTo>
                              <a:pt x="386" y="8"/>
                            </a:moveTo>
                            <a:lnTo>
                              <a:pt x="230" y="8"/>
                            </a:lnTo>
                            <a:lnTo>
                              <a:pt x="230" y="590"/>
                            </a:lnTo>
                            <a:lnTo>
                              <a:pt x="325" y="590"/>
                            </a:lnTo>
                            <a:lnTo>
                              <a:pt x="325" y="132"/>
                            </a:lnTo>
                            <a:lnTo>
                              <a:pt x="418" y="132"/>
                            </a:lnTo>
                            <a:lnTo>
                              <a:pt x="386" y="8"/>
                            </a:lnTo>
                            <a:close/>
                            <a:moveTo>
                              <a:pt x="418" y="132"/>
                            </a:moveTo>
                            <a:lnTo>
                              <a:pt x="327" y="132"/>
                            </a:lnTo>
                            <a:lnTo>
                              <a:pt x="445" y="590"/>
                            </a:lnTo>
                            <a:lnTo>
                              <a:pt x="529" y="590"/>
                            </a:lnTo>
                            <a:lnTo>
                              <a:pt x="581" y="390"/>
                            </a:lnTo>
                            <a:lnTo>
                              <a:pt x="486" y="390"/>
                            </a:lnTo>
                            <a:lnTo>
                              <a:pt x="418" y="132"/>
                            </a:lnTo>
                            <a:close/>
                            <a:moveTo>
                              <a:pt x="744" y="132"/>
                            </a:moveTo>
                            <a:lnTo>
                              <a:pt x="649" y="132"/>
                            </a:lnTo>
                            <a:lnTo>
                              <a:pt x="649" y="590"/>
                            </a:lnTo>
                            <a:lnTo>
                              <a:pt x="744" y="590"/>
                            </a:lnTo>
                            <a:lnTo>
                              <a:pt x="744" y="132"/>
                            </a:lnTo>
                            <a:close/>
                            <a:moveTo>
                              <a:pt x="744" y="8"/>
                            </a:moveTo>
                            <a:lnTo>
                              <a:pt x="588" y="8"/>
                            </a:lnTo>
                            <a:lnTo>
                              <a:pt x="488" y="390"/>
                            </a:lnTo>
                            <a:lnTo>
                              <a:pt x="581" y="390"/>
                            </a:lnTo>
                            <a:lnTo>
                              <a:pt x="647" y="132"/>
                            </a:lnTo>
                            <a:lnTo>
                              <a:pt x="744" y="132"/>
                            </a:lnTo>
                            <a:lnTo>
                              <a:pt x="744" y="8"/>
                            </a:lnTo>
                            <a:close/>
                            <a:moveTo>
                              <a:pt x="111" y="8"/>
                            </a:moveTo>
                            <a:lnTo>
                              <a:pt x="0" y="8"/>
                            </a:lnTo>
                            <a:lnTo>
                              <a:pt x="0" y="590"/>
                            </a:lnTo>
                            <a:lnTo>
                              <a:pt x="111" y="590"/>
                            </a:lnTo>
                            <a:lnTo>
                              <a:pt x="111" y="8"/>
                            </a:lnTo>
                            <a:close/>
                          </a:path>
                        </a:pathLst>
                      </a:custGeom>
                      <a:solidFill>
                        <a:srgbClr val="009FE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27668" id="docshape9" o:spid="_x0000_s1026" style="position:absolute;margin-left:379.7pt;margin-top:55.95pt;width:160.45pt;height:29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9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" path="m2943,411r-110,23l2863,508r43,51l2960,588r63,10l3102,586r58,-34l3192,506r-163,l3003,501r-25,-16l2957,455r-14,-44xm3024,r-76,12l2894,44r-33,51l2849,163r14,60l2899,269r48,35l3000,334r48,29l3084,395r14,42l3092,466r-14,22l3056,501r-27,5l3192,506r4,-6l3209,432r-19,-78l3144,299r-59,-41l3025,226r-46,-32l2961,156r4,-27l2976,109r20,-13l3022,92r162,l3181,84,3144,40,3091,11,3024,xm3184,92r-162,l3048,96r22,14l3088,135r15,35l3203,141,3184,92xm2724,8r-111,l2613,590r111,l2724,8xm2495,92r-159,l2362,96r19,13l2393,129r4,27l2379,194r-46,32l2273,258r-60,41l2167,354r-18,78l2161,500r37,52l2256,586r78,12l2398,588r54,-29l2495,508r,-2l2329,506r-27,-5l2280,488r-15,-22l2260,437r14,-42l2309,363r49,-29l2411,304r48,-35l2494,223r14,-60l2497,95r-2,-3xm2415,411r-15,44l2379,485r-25,16l2329,506r166,l2524,434,2415,411xm2333,r-67,11l2214,40r-37,44l2155,141r99,29l2270,135r18,-25l2309,96r27,-4l2495,92,2464,44,2409,12,2333,xm1920,8r-111,l1809,590r290,l2099,491r-179,l1920,8xm1428,8r-111,l1317,416r14,82l1369,555r60,32l1506,598r78,-11l1644,555r38,-56l1506,499r-35,-5l1447,478r-14,-27l1428,416r,-408xm1696,8r-111,l1585,416r-4,35l1566,478r-24,16l1506,499r176,l1683,498r13,-82l1696,8xm1023,8l863,8r,582l974,590r,-234l1023,356r90,-12l1176,310r32,-46l974,264r,-164l1208,100,1176,54,1113,20,1023,8xm1208,100r-174,l1070,105r25,16l1111,146r5,36l1111,218r-16,26l1070,259r-36,5l1208,264r6,-9l1227,182r-13,-73l1208,100xm386,8l230,8r,582l325,590r,-458l418,132,386,8xm418,132r-91,l445,590r84,l581,390r-95,l418,132xm744,132r-95,l649,590r95,l744,132xm744,8l588,8,488,390r93,l647,132r97,l744,8xm111,8l,8,,590r111,l111,8xe" fillcolor="#009fe3" stroked="f">
              <v:path arrowok="t" o:connecttype="custom" o:connectlocs="1845310,1050925;2006600,1046480;1891030,1003935;1871980,703580;1818005,837565;1935480,926465;1954530,1005840;2029460,1013460;1958975,859790;1882775,777875;2021840,754380;1920240,695960;1949450,765810;2021840,754380;1729740,1070610;1499870,756920;1510665,819150;1376045,920750;1432560,1068070;1584325,1018540;1447800,1005840;1466215,926465;1583690,837565;1533525,956945;1478915,1017270;1481455,695960;1368425,785495;1466215,756920;1529715,703580;1148715,1070610;1219200,701040;845185,1012190;1005840,1068705;934085,1009650;906780,701040;1003935,982345;1068070,1012825;649605,701040;618490,922020;767080,863600;746760,730250;656590,759460;708660,811530;656590,863600;770890,765175;146050,1070610;245110,701040;335915,1070610;472440,779780;472440,779780;368935,943610;70485,701040;70485,701040" o:connectangles="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242A6A2"/>
    <w:lvl w:ilvl="0">
      <w:start w:val="1"/>
      <w:numFmt w:val="bullet"/>
      <w:pStyle w:val="Aufzhlungszeichen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909C4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A33FC5"/>
    <w:multiLevelType w:val="hybridMultilevel"/>
    <w:tmpl w:val="21924A2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82651"/>
    <w:multiLevelType w:val="multilevel"/>
    <w:tmpl w:val="89D06918"/>
    <w:lvl w:ilvl="0">
      <w:start w:val="1"/>
      <w:numFmt w:val="decimal"/>
      <w:pStyle w:val="berschrift1"/>
      <w:lvlText w:val="%1."/>
      <w:lvlJc w:val="left"/>
      <w:pPr>
        <w:ind w:left="720" w:hanging="360"/>
      </w:pPr>
      <w:rPr>
        <w:rFonts w:ascii="Arial" w:eastAsiaTheme="majorEastAsia" w:hAnsi="Arial" w:cstheme="majorBidi"/>
      </w:rPr>
    </w:lvl>
    <w:lvl w:ilvl="1">
      <w:start w:val="1"/>
      <w:numFmt w:val="decimal"/>
      <w:pStyle w:val="berschrift2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6B3D2C"/>
    <w:multiLevelType w:val="multilevel"/>
    <w:tmpl w:val="14BCC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3589039C"/>
    <w:multiLevelType w:val="hybridMultilevel"/>
    <w:tmpl w:val="C8E479C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43752"/>
    <w:multiLevelType w:val="hybridMultilevel"/>
    <w:tmpl w:val="F6CA2C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E3F07"/>
    <w:multiLevelType w:val="hybridMultilevel"/>
    <w:tmpl w:val="5C1AB54E"/>
    <w:lvl w:ilvl="0" w:tplc="1B3A0AD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11F3F"/>
    <w:multiLevelType w:val="hybridMultilevel"/>
    <w:tmpl w:val="A516CAF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D4E1E"/>
    <w:multiLevelType w:val="hybridMultilevel"/>
    <w:tmpl w:val="D7545464"/>
    <w:lvl w:ilvl="0" w:tplc="0B68D7D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337F3"/>
    <w:multiLevelType w:val="hybridMultilevel"/>
    <w:tmpl w:val="B1D82ED0"/>
    <w:lvl w:ilvl="0" w:tplc="2D268AD8">
      <w:start w:val="1"/>
      <w:numFmt w:val="bullet"/>
      <w:pStyle w:val="Aufzhlung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D7D1F"/>
    <w:multiLevelType w:val="hybridMultilevel"/>
    <w:tmpl w:val="D2301B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21253"/>
    <w:multiLevelType w:val="hybridMultilevel"/>
    <w:tmpl w:val="F3F48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311463">
    <w:abstractNumId w:val="8"/>
  </w:num>
  <w:num w:numId="2" w16cid:durableId="1383208774">
    <w:abstractNumId w:val="2"/>
  </w:num>
  <w:num w:numId="3" w16cid:durableId="1372457237">
    <w:abstractNumId w:val="3"/>
  </w:num>
  <w:num w:numId="4" w16cid:durableId="1739471297">
    <w:abstractNumId w:val="10"/>
  </w:num>
  <w:num w:numId="5" w16cid:durableId="551233734">
    <w:abstractNumId w:val="5"/>
  </w:num>
  <w:num w:numId="6" w16cid:durableId="1324550124">
    <w:abstractNumId w:val="3"/>
  </w:num>
  <w:num w:numId="7" w16cid:durableId="1383137722">
    <w:abstractNumId w:val="9"/>
  </w:num>
  <w:num w:numId="8" w16cid:durableId="1845626254">
    <w:abstractNumId w:val="7"/>
  </w:num>
  <w:num w:numId="9" w16cid:durableId="14713158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262997">
    <w:abstractNumId w:val="12"/>
  </w:num>
  <w:num w:numId="11" w16cid:durableId="1070887682">
    <w:abstractNumId w:val="0"/>
  </w:num>
  <w:num w:numId="12" w16cid:durableId="259874897">
    <w:abstractNumId w:val="1"/>
  </w:num>
  <w:num w:numId="13" w16cid:durableId="174807201">
    <w:abstractNumId w:val="11"/>
  </w:num>
  <w:num w:numId="14" w16cid:durableId="1761635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1A"/>
    <w:rsid w:val="00010A6F"/>
    <w:rsid w:val="000673A8"/>
    <w:rsid w:val="00077D6F"/>
    <w:rsid w:val="0008362C"/>
    <w:rsid w:val="000959AA"/>
    <w:rsid w:val="000B10E3"/>
    <w:rsid w:val="000B7D86"/>
    <w:rsid w:val="000E2A64"/>
    <w:rsid w:val="000E33A7"/>
    <w:rsid w:val="00121CEC"/>
    <w:rsid w:val="00143474"/>
    <w:rsid w:val="001466C8"/>
    <w:rsid w:val="001553F6"/>
    <w:rsid w:val="001554AB"/>
    <w:rsid w:val="001617EC"/>
    <w:rsid w:val="001733D8"/>
    <w:rsid w:val="001B0E82"/>
    <w:rsid w:val="001C0F08"/>
    <w:rsid w:val="001C470B"/>
    <w:rsid w:val="001D0658"/>
    <w:rsid w:val="001E5A86"/>
    <w:rsid w:val="001F150C"/>
    <w:rsid w:val="001F785F"/>
    <w:rsid w:val="00216AC4"/>
    <w:rsid w:val="00263FE3"/>
    <w:rsid w:val="0029457F"/>
    <w:rsid w:val="002A4456"/>
    <w:rsid w:val="002A7E66"/>
    <w:rsid w:val="002B0D8D"/>
    <w:rsid w:val="002B7438"/>
    <w:rsid w:val="002C0043"/>
    <w:rsid w:val="002C6009"/>
    <w:rsid w:val="002D2E74"/>
    <w:rsid w:val="002D4627"/>
    <w:rsid w:val="002F4D84"/>
    <w:rsid w:val="00336FA3"/>
    <w:rsid w:val="00345048"/>
    <w:rsid w:val="003475A4"/>
    <w:rsid w:val="003718EE"/>
    <w:rsid w:val="003760C2"/>
    <w:rsid w:val="003B384E"/>
    <w:rsid w:val="003B7D83"/>
    <w:rsid w:val="003D45A2"/>
    <w:rsid w:val="003F4EEF"/>
    <w:rsid w:val="00436AA4"/>
    <w:rsid w:val="00442075"/>
    <w:rsid w:val="00444821"/>
    <w:rsid w:val="00481B69"/>
    <w:rsid w:val="00485430"/>
    <w:rsid w:val="004B0D2C"/>
    <w:rsid w:val="004C5886"/>
    <w:rsid w:val="004F131C"/>
    <w:rsid w:val="005016CC"/>
    <w:rsid w:val="005033CF"/>
    <w:rsid w:val="00506170"/>
    <w:rsid w:val="00510774"/>
    <w:rsid w:val="0053622D"/>
    <w:rsid w:val="005457DF"/>
    <w:rsid w:val="0056229E"/>
    <w:rsid w:val="00562E1A"/>
    <w:rsid w:val="005648BF"/>
    <w:rsid w:val="00566776"/>
    <w:rsid w:val="00572FD9"/>
    <w:rsid w:val="00580516"/>
    <w:rsid w:val="00583EDF"/>
    <w:rsid w:val="005A744D"/>
    <w:rsid w:val="005E1DDE"/>
    <w:rsid w:val="00604C1B"/>
    <w:rsid w:val="00604FCC"/>
    <w:rsid w:val="00611EB2"/>
    <w:rsid w:val="00634E59"/>
    <w:rsid w:val="006541FE"/>
    <w:rsid w:val="006654CA"/>
    <w:rsid w:val="00692A7F"/>
    <w:rsid w:val="006B15E8"/>
    <w:rsid w:val="006B1B9D"/>
    <w:rsid w:val="006C020F"/>
    <w:rsid w:val="006C21E6"/>
    <w:rsid w:val="006D3DF3"/>
    <w:rsid w:val="007670D0"/>
    <w:rsid w:val="0078193B"/>
    <w:rsid w:val="0078752B"/>
    <w:rsid w:val="00794D1F"/>
    <w:rsid w:val="007B0714"/>
    <w:rsid w:val="007B307A"/>
    <w:rsid w:val="007E0B79"/>
    <w:rsid w:val="007E359A"/>
    <w:rsid w:val="0082705B"/>
    <w:rsid w:val="008430CF"/>
    <w:rsid w:val="008453A0"/>
    <w:rsid w:val="0085600F"/>
    <w:rsid w:val="00875139"/>
    <w:rsid w:val="00884800"/>
    <w:rsid w:val="008B3ECF"/>
    <w:rsid w:val="008C76C7"/>
    <w:rsid w:val="009328E1"/>
    <w:rsid w:val="009627EE"/>
    <w:rsid w:val="00965EF3"/>
    <w:rsid w:val="009914AC"/>
    <w:rsid w:val="009D2FAD"/>
    <w:rsid w:val="009D421F"/>
    <w:rsid w:val="00A00D13"/>
    <w:rsid w:val="00A225B1"/>
    <w:rsid w:val="00A3058E"/>
    <w:rsid w:val="00A34026"/>
    <w:rsid w:val="00A43925"/>
    <w:rsid w:val="00A71F3F"/>
    <w:rsid w:val="00A80388"/>
    <w:rsid w:val="00AA421A"/>
    <w:rsid w:val="00AA4C4B"/>
    <w:rsid w:val="00AB320F"/>
    <w:rsid w:val="00B04C4A"/>
    <w:rsid w:val="00B23A3F"/>
    <w:rsid w:val="00B41B58"/>
    <w:rsid w:val="00B4518F"/>
    <w:rsid w:val="00B70F6D"/>
    <w:rsid w:val="00B71BCC"/>
    <w:rsid w:val="00B92200"/>
    <w:rsid w:val="00B94322"/>
    <w:rsid w:val="00BC6BD1"/>
    <w:rsid w:val="00BD5D2C"/>
    <w:rsid w:val="00BF39EB"/>
    <w:rsid w:val="00BF6065"/>
    <w:rsid w:val="00C1175E"/>
    <w:rsid w:val="00C1392B"/>
    <w:rsid w:val="00C3514D"/>
    <w:rsid w:val="00C36A90"/>
    <w:rsid w:val="00C42F86"/>
    <w:rsid w:val="00C9386B"/>
    <w:rsid w:val="00C94394"/>
    <w:rsid w:val="00CB5BFE"/>
    <w:rsid w:val="00CB5C47"/>
    <w:rsid w:val="00D205D8"/>
    <w:rsid w:val="00D22EBE"/>
    <w:rsid w:val="00D26C13"/>
    <w:rsid w:val="00D86968"/>
    <w:rsid w:val="00DA4E97"/>
    <w:rsid w:val="00DB0821"/>
    <w:rsid w:val="00DB1010"/>
    <w:rsid w:val="00DB3029"/>
    <w:rsid w:val="00DC1363"/>
    <w:rsid w:val="00DF25CD"/>
    <w:rsid w:val="00E208D3"/>
    <w:rsid w:val="00E355B7"/>
    <w:rsid w:val="00E63383"/>
    <w:rsid w:val="00E80F0D"/>
    <w:rsid w:val="00E829E0"/>
    <w:rsid w:val="00EC63F6"/>
    <w:rsid w:val="00ED1470"/>
    <w:rsid w:val="00ED45F0"/>
    <w:rsid w:val="00ED5ADA"/>
    <w:rsid w:val="00ED6831"/>
    <w:rsid w:val="00F16ABD"/>
    <w:rsid w:val="00F40684"/>
    <w:rsid w:val="00F738FB"/>
    <w:rsid w:val="00F9224A"/>
    <w:rsid w:val="00FC645E"/>
    <w:rsid w:val="15BF8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35BCED"/>
  <w15:chartTrackingRefBased/>
  <w15:docId w15:val="{70236C88-C8A6-4E7E-A139-9B6ADDF5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D421F"/>
    <w:pPr>
      <w:spacing w:after="0" w:line="240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C21E6"/>
    <w:pPr>
      <w:keepNext/>
      <w:keepLines/>
      <w:numPr>
        <w:numId w:val="6"/>
      </w:numPr>
      <w:spacing w:before="360" w:after="80"/>
      <w:outlineLvl w:val="0"/>
    </w:pPr>
    <w:rPr>
      <w:rFonts w:eastAsiaTheme="majorEastAsia" w:cstheme="majorBidi"/>
      <w:b/>
      <w:bCs/>
      <w:color w:val="009FE3"/>
      <w:sz w:val="28"/>
      <w:szCs w:val="40"/>
      <w:lang w:val="de-DE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DA4E97"/>
    <w:pPr>
      <w:numPr>
        <w:ilvl w:val="1"/>
      </w:numPr>
      <w:spacing w:before="160"/>
      <w:ind w:left="480"/>
      <w:outlineLvl w:val="1"/>
    </w:pPr>
    <w:rPr>
      <w:rFonts w:ascii="Arial Nova" w:hAnsi="Arial Nova"/>
      <w:color w:val="262626" w:themeColor="text1" w:themeTint="D9"/>
      <w:sz w:val="22"/>
      <w:szCs w:val="32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62E1A"/>
    <w:pPr>
      <w:keepNext/>
      <w:keepLines/>
      <w:numPr>
        <w:ilvl w:val="2"/>
        <w:numId w:val="6"/>
      </w:numPr>
      <w:spacing w:before="160" w:after="80"/>
      <w:outlineLvl w:val="2"/>
    </w:pPr>
    <w:rPr>
      <w:rFonts w:ascii="Arial Nova" w:eastAsiaTheme="majorEastAsia" w:hAnsi="Arial Nova" w:cstheme="majorBidi"/>
      <w:color w:val="000000" w:themeColor="text1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B45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5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51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51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51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51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21E6"/>
    <w:rPr>
      <w:rFonts w:ascii="Arial" w:eastAsiaTheme="majorEastAsia" w:hAnsi="Arial" w:cstheme="majorBidi"/>
      <w:b/>
      <w:bCs/>
      <w:color w:val="009FE3"/>
      <w:sz w:val="28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A4E97"/>
    <w:rPr>
      <w:rFonts w:ascii="Arial Nova" w:eastAsiaTheme="majorEastAsia" w:hAnsi="Arial Nova" w:cstheme="majorBidi"/>
      <w:b/>
      <w:bCs/>
      <w:color w:val="262626" w:themeColor="text1" w:themeTint="D9"/>
      <w:sz w:val="2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62E1A"/>
    <w:rPr>
      <w:rFonts w:ascii="Arial Nova" w:eastAsiaTheme="majorEastAsia" w:hAnsi="Arial Nova" w:cstheme="majorBidi"/>
      <w:color w:val="000000" w:themeColor="text1"/>
      <w:sz w:val="22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51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51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51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51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51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51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rsid w:val="00B45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45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B4518F"/>
    <w:pPr>
      <w:numPr>
        <w:ilvl w:val="1"/>
      </w:numPr>
    </w:pPr>
    <w:rPr>
      <w:rFonts w:eastAsiaTheme="majorEastAsia" w:cstheme="majorBidi"/>
      <w:color w:val="262626" w:themeColor="text1" w:themeTint="D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518F"/>
    <w:rPr>
      <w:rFonts w:eastAsiaTheme="majorEastAsia" w:cstheme="majorBidi"/>
      <w:color w:val="262626" w:themeColor="text1" w:themeTint="D9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B45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518F"/>
    <w:rPr>
      <w:i/>
      <w:iCs/>
      <w:color w:val="404040" w:themeColor="text1" w:themeTint="BF"/>
    </w:rPr>
  </w:style>
  <w:style w:type="paragraph" w:styleId="Listenabsatz">
    <w:name w:val="List Paragraph"/>
    <w:basedOn w:val="Standard"/>
    <w:link w:val="ListenabsatzZchn"/>
    <w:uiPriority w:val="34"/>
    <w:qFormat/>
    <w:rsid w:val="00B451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B4518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45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51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rsid w:val="00B4518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451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518F"/>
  </w:style>
  <w:style w:type="paragraph" w:styleId="Fuzeile">
    <w:name w:val="footer"/>
    <w:basedOn w:val="Standard"/>
    <w:link w:val="FuzeileZchn"/>
    <w:uiPriority w:val="99"/>
    <w:unhideWhenUsed/>
    <w:rsid w:val="00B451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518F"/>
  </w:style>
  <w:style w:type="paragraph" w:customStyle="1" w:styleId="IPULSIS">
    <w:name w:val="IPULSIS"/>
    <w:basedOn w:val="Verzeichnis3"/>
    <w:rsid w:val="003F4EEF"/>
    <w:pPr>
      <w:tabs>
        <w:tab w:val="left" w:pos="1200"/>
        <w:tab w:val="right" w:leader="dot" w:pos="9061"/>
      </w:tabs>
    </w:pPr>
  </w:style>
  <w:style w:type="paragraph" w:customStyle="1" w:styleId="IMPULSIS">
    <w:name w:val="IMPULSIS"/>
    <w:basedOn w:val="IPULSIS"/>
    <w:rsid w:val="003F4EEF"/>
  </w:style>
  <w:style w:type="paragraph" w:styleId="Inhaltsverzeichnisberschrift">
    <w:name w:val="TOC Heading"/>
    <w:basedOn w:val="berschrift1"/>
    <w:next w:val="Standard"/>
    <w:uiPriority w:val="39"/>
    <w:unhideWhenUsed/>
    <w:rsid w:val="00B4518F"/>
    <w:pPr>
      <w:spacing w:before="240" w:after="0" w:line="259" w:lineRule="auto"/>
      <w:outlineLvl w:val="9"/>
    </w:pPr>
    <w:rPr>
      <w:kern w:val="0"/>
      <w:sz w:val="32"/>
      <w:szCs w:val="32"/>
      <w:lang w:eastAsia="de-CH"/>
      <w14:ligatures w14:val="none"/>
    </w:rPr>
  </w:style>
  <w:style w:type="paragraph" w:styleId="Verzeichnis2">
    <w:name w:val="toc 2"/>
    <w:basedOn w:val="Standard"/>
    <w:next w:val="Standard"/>
    <w:autoRedefine/>
    <w:uiPriority w:val="39"/>
    <w:unhideWhenUsed/>
    <w:rsid w:val="00B4518F"/>
    <w:pPr>
      <w:spacing w:after="100" w:line="259" w:lineRule="auto"/>
      <w:ind w:left="220"/>
    </w:pPr>
    <w:rPr>
      <w:rFonts w:eastAsiaTheme="minorEastAsia" w:cs="Times New Roman"/>
      <w:kern w:val="0"/>
      <w:szCs w:val="22"/>
      <w:lang w:eastAsia="de-CH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518F"/>
    <w:pPr>
      <w:spacing w:after="100" w:line="259" w:lineRule="auto"/>
    </w:pPr>
    <w:rPr>
      <w:rFonts w:eastAsiaTheme="minorEastAsia" w:cs="Times New Roman"/>
      <w:kern w:val="0"/>
      <w:szCs w:val="22"/>
      <w:lang w:eastAsia="de-CH"/>
      <w14:ligatures w14:val="none"/>
    </w:rPr>
  </w:style>
  <w:style w:type="paragraph" w:styleId="Verzeichnis3">
    <w:name w:val="toc 3"/>
    <w:basedOn w:val="Standard"/>
    <w:next w:val="Standard"/>
    <w:autoRedefine/>
    <w:uiPriority w:val="39"/>
    <w:unhideWhenUsed/>
    <w:rsid w:val="00B4518F"/>
    <w:pPr>
      <w:spacing w:after="100" w:line="259" w:lineRule="auto"/>
      <w:ind w:left="440"/>
    </w:pPr>
    <w:rPr>
      <w:rFonts w:eastAsiaTheme="minorEastAsia" w:cs="Times New Roman"/>
      <w:kern w:val="0"/>
      <w:szCs w:val="22"/>
      <w:lang w:eastAsia="de-CH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A00D13"/>
    <w:rPr>
      <w:color w:val="467886" w:themeColor="hyperlink"/>
      <w:u w:val="single"/>
    </w:rPr>
  </w:style>
  <w:style w:type="paragraph" w:styleId="KeinLeerraum">
    <w:name w:val="No Spacing"/>
    <w:uiPriority w:val="1"/>
    <w:rsid w:val="009D421F"/>
    <w:pPr>
      <w:spacing w:after="0" w:line="240" w:lineRule="auto"/>
      <w:jc w:val="both"/>
    </w:pPr>
    <w:rPr>
      <w:rFonts w:ascii="Arial" w:hAnsi="Arial"/>
      <w:sz w:val="22"/>
    </w:rPr>
  </w:style>
  <w:style w:type="paragraph" w:customStyle="1" w:styleId="Aufzhlungen">
    <w:name w:val="Aufzählungen"/>
    <w:basedOn w:val="Listenabsatz"/>
    <w:link w:val="AufzhlungenZchn"/>
    <w:qFormat/>
    <w:rsid w:val="000B10E3"/>
    <w:pPr>
      <w:numPr>
        <w:numId w:val="4"/>
      </w:numPr>
      <w:jc w:val="left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C36A90"/>
    <w:rPr>
      <w:rFonts w:ascii="Arial" w:hAnsi="Arial"/>
      <w:sz w:val="22"/>
    </w:rPr>
  </w:style>
  <w:style w:type="character" w:customStyle="1" w:styleId="AufzhlungenZchn">
    <w:name w:val="Aufzählungen Zchn"/>
    <w:basedOn w:val="ListenabsatzZchn"/>
    <w:link w:val="Aufzhlungen"/>
    <w:rsid w:val="000B10E3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elXXL">
    <w:name w:val="TitelXXL"/>
    <w:basedOn w:val="Titel"/>
    <w:next w:val="Untertitel"/>
    <w:uiPriority w:val="22"/>
    <w:rsid w:val="006654CA"/>
    <w:pPr>
      <w:suppressAutoHyphens/>
      <w:spacing w:before="4400" w:after="110"/>
      <w:jc w:val="left"/>
    </w:pPr>
    <w:rPr>
      <w:rFonts w:ascii="Arial" w:hAnsi="Arial"/>
      <w:b/>
      <w:spacing w:val="0"/>
      <w:sz w:val="96"/>
      <w:szCs w:val="52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6654CA"/>
    <w:rPr>
      <w:color w:val="808080"/>
    </w:rPr>
  </w:style>
  <w:style w:type="paragraph" w:customStyle="1" w:styleId="Text">
    <w:name w:val="Text"/>
    <w:basedOn w:val="Standard"/>
    <w:link w:val="TextZchn"/>
    <w:qFormat/>
    <w:rsid w:val="00216AC4"/>
    <w:pPr>
      <w:spacing w:before="40" w:after="100"/>
      <w:jc w:val="left"/>
    </w:pPr>
  </w:style>
  <w:style w:type="character" w:customStyle="1" w:styleId="TextZchn">
    <w:name w:val="Text Zchn"/>
    <w:basedOn w:val="Absatz-Standardschriftart"/>
    <w:link w:val="Text"/>
    <w:rsid w:val="00216AC4"/>
    <w:rPr>
      <w:rFonts w:ascii="Arial" w:hAnsi="Arial"/>
      <w:sz w:val="22"/>
    </w:rPr>
  </w:style>
  <w:style w:type="character" w:styleId="SchwacheHervorhebung">
    <w:name w:val="Subtle Emphasis"/>
    <w:basedOn w:val="Absatz-Standardschriftart"/>
    <w:uiPriority w:val="19"/>
    <w:rsid w:val="006C21E6"/>
    <w:rPr>
      <w:i/>
      <w:iCs/>
      <w:color w:val="404040" w:themeColor="text1" w:themeTint="BF"/>
    </w:rPr>
  </w:style>
  <w:style w:type="paragraph" w:customStyle="1" w:styleId="TextFett">
    <w:name w:val="Text Fett"/>
    <w:basedOn w:val="Text"/>
    <w:link w:val="TextFettZchn"/>
    <w:qFormat/>
    <w:rsid w:val="006C21E6"/>
    <w:rPr>
      <w:b/>
    </w:rPr>
  </w:style>
  <w:style w:type="character" w:customStyle="1" w:styleId="TextFettZchn">
    <w:name w:val="Text Fett Zchn"/>
    <w:basedOn w:val="TextZchn"/>
    <w:link w:val="TextFett"/>
    <w:rsid w:val="006C21E6"/>
    <w:rPr>
      <w:rFonts w:ascii="Arial" w:hAnsi="Arial"/>
      <w:b/>
      <w:sz w:val="22"/>
    </w:rPr>
  </w:style>
  <w:style w:type="paragraph" w:customStyle="1" w:styleId="TitelInhalt">
    <w:name w:val="Titel &quot;Inhalt&quot;"/>
    <w:basedOn w:val="Standard"/>
    <w:link w:val="TitelInhaltZchn"/>
    <w:qFormat/>
    <w:rsid w:val="006C21E6"/>
    <w:rPr>
      <w:b/>
      <w:bCs/>
      <w:color w:val="009FE3"/>
      <w:sz w:val="28"/>
      <w:szCs w:val="28"/>
    </w:rPr>
  </w:style>
  <w:style w:type="character" w:customStyle="1" w:styleId="TitelInhaltZchn">
    <w:name w:val="Titel &quot;Inhalt&quot; Zchn"/>
    <w:basedOn w:val="Absatz-Standardschriftart"/>
    <w:link w:val="TitelInhalt"/>
    <w:rsid w:val="006C21E6"/>
    <w:rPr>
      <w:rFonts w:ascii="Arial" w:hAnsi="Arial"/>
      <w:b/>
      <w:bCs/>
      <w:color w:val="009FE3"/>
      <w:sz w:val="28"/>
      <w:szCs w:val="28"/>
    </w:rPr>
  </w:style>
  <w:style w:type="paragraph" w:customStyle="1" w:styleId="Fusszeile">
    <w:name w:val="Fusszeile"/>
    <w:basedOn w:val="Fuzeile"/>
    <w:link w:val="FusszeileZchn"/>
    <w:rsid w:val="00336FA3"/>
    <w:pPr>
      <w:pBdr>
        <w:top w:val="single" w:sz="2" w:space="1" w:color="000000" w:themeColor="text1"/>
      </w:pBdr>
      <w:spacing w:line="276" w:lineRule="auto"/>
      <w:jc w:val="right"/>
    </w:pPr>
    <w:rPr>
      <w:rFonts w:cs="Arial"/>
      <w:sz w:val="16"/>
      <w:szCs w:val="16"/>
    </w:rPr>
  </w:style>
  <w:style w:type="character" w:customStyle="1" w:styleId="FusszeileZchn">
    <w:name w:val="Fusszeile Zchn"/>
    <w:basedOn w:val="FuzeileZchn"/>
    <w:link w:val="Fusszeile"/>
    <w:rsid w:val="00336FA3"/>
    <w:rPr>
      <w:rFonts w:ascii="Arial" w:hAnsi="Arial" w:cs="Arial"/>
      <w:sz w:val="16"/>
      <w:szCs w:val="16"/>
    </w:rPr>
  </w:style>
  <w:style w:type="paragraph" w:customStyle="1" w:styleId="Dokumenttitel">
    <w:name w:val="Dokumenttitel"/>
    <w:basedOn w:val="Standard"/>
    <w:link w:val="DokumenttitelZchn"/>
    <w:rsid w:val="00442075"/>
  </w:style>
  <w:style w:type="character" w:customStyle="1" w:styleId="DokumenttitelZchn">
    <w:name w:val="Dokumenttitel Zchn"/>
    <w:basedOn w:val="Absatz-Standardschriftart"/>
    <w:link w:val="Dokumenttitel"/>
    <w:rsid w:val="00442075"/>
    <w:rPr>
      <w:rFonts w:ascii="Arial" w:hAnsi="Arial"/>
      <w:sz w:val="22"/>
    </w:rPr>
  </w:style>
  <w:style w:type="paragraph" w:customStyle="1" w:styleId="FusszeileS1">
    <w:name w:val="FusszeileS1"/>
    <w:basedOn w:val="Standard"/>
    <w:semiHidden/>
    <w:qFormat/>
    <w:rsid w:val="00121CEC"/>
    <w:pPr>
      <w:pBdr>
        <w:top w:val="single" w:sz="4" w:space="6" w:color="000000" w:themeColor="text1"/>
      </w:pBdr>
      <w:spacing w:line="276" w:lineRule="auto"/>
    </w:pPr>
    <w:rPr>
      <w:kern w:val="0"/>
      <w:sz w:val="16"/>
      <w:szCs w:val="22"/>
      <w14:ligatures w14:val="none"/>
    </w:rPr>
  </w:style>
  <w:style w:type="table" w:customStyle="1" w:styleId="Tabellenraster1">
    <w:name w:val="Tabellenraster1"/>
    <w:basedOn w:val="NormaleTabelle"/>
    <w:next w:val="Tabellenraster"/>
    <w:uiPriority w:val="59"/>
    <w:rsid w:val="00AA421A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Mar>
        <w:top w:w="57" w:type="dxa"/>
        <w:bottom w:w="57" w:type="dxa"/>
      </w:tcMar>
    </w:tcPr>
  </w:style>
  <w:style w:type="paragraph" w:styleId="Aufzhlungszeichen3">
    <w:name w:val="List Bullet 3"/>
    <w:basedOn w:val="Aufzhlungszeichen2"/>
    <w:uiPriority w:val="99"/>
    <w:semiHidden/>
    <w:rsid w:val="00AA421A"/>
    <w:pPr>
      <w:numPr>
        <w:numId w:val="11"/>
      </w:numPr>
      <w:spacing w:after="110" w:line="276" w:lineRule="auto"/>
      <w:ind w:left="0" w:firstLine="0"/>
    </w:pPr>
    <w:rPr>
      <w:kern w:val="0"/>
      <w:szCs w:val="22"/>
      <w:lang w:val="fr-CH"/>
      <w14:ligatures w14:val="none"/>
    </w:rPr>
  </w:style>
  <w:style w:type="paragraph" w:styleId="Aufzhlungszeichen2">
    <w:name w:val="List Bullet 2"/>
    <w:basedOn w:val="Standard"/>
    <w:uiPriority w:val="99"/>
    <w:semiHidden/>
    <w:unhideWhenUsed/>
    <w:rsid w:val="00AA421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usbildungsbegleitung.sharepoint.com/sites/Wissen/OHB%20%20Dev/3.6%20Vorlagen/VO_IMPULSIS_Merkblatt.dotx?OR=81dd2b71-fb82-4b33-ac71-fed46bf0f87a&amp;CID=e2f107a2-40dc-e000-1cae-0f3761bd20eb&amp;CT=177565181681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2c45f1-5d8f-4dad-8e11-e59f6014e5a5" xsi:nil="true"/>
    <EditiertVon xmlns="67ad5987-32d8-433a-9b52-b092c41dabb7">
      <UserInfo>
        <DisplayName>Jennifer Spechtenhauser</DisplayName>
        <AccountId>204</AccountId>
        <AccountType/>
      </UserInfo>
    </EditiertVon>
    <G_x00fc_ltigvon xmlns="67ad5987-32d8-433a-9b52-b092c41dabb7">2026-04-07T22:00:00+00:00</G_x00fc_ltigvon>
    <G_x00fc_ltigbis xmlns="67ad5987-32d8-433a-9b52-b092c41dabb7">2027-04-07T22:00:00+00:00</G_x00fc_ltigbis>
    <VersionLabel0 xmlns="67ad5987-32d8-433a-9b52-b092c41dabb7">1</VersionLabel0>
    <Genehmigtvon xmlns="67ad5987-32d8-433a-9b52-b092c41dabb7">
      <UserInfo>
        <DisplayName>Mirjam Schuler</DisplayName>
        <AccountId>139</AccountId>
        <AccountType/>
      </UserInfo>
    </Genehmigtvon>
    <EditiertAm xmlns="67ad5987-32d8-433a-9b52-b092c41dabb7">2026-04-07T22:00:00+00:00</EditiertAm>
    <lcf76f155ced4ddcb4097134ff3c332f xmlns="67ad5987-32d8-433a-9b52-b092c41dabb7">
      <Terms xmlns="http://schemas.microsoft.com/office/infopath/2007/PartnerControls"/>
    </lcf76f155ced4ddcb4097134ff3c332f>
    <Autor xmlns="67ad5987-32d8-433a-9b52-b092c41dabb7">
      <UserInfo>
        <DisplayName/>
        <AccountId xsi:nil="true"/>
        <AccountType/>
      </UserInfo>
    </Autor>
    <Link xmlns="67ad5987-32d8-433a-9b52-b092c41dabb7">
      <Url xsi:nil="true"/>
      <Description xsi:nil="true"/>
    </Link>
    <Quelldatei xmlns="67ad5987-32d8-433a-9b52-b092c41dabb7" xsi:nil="true"/>
    <Genehmigtan xmlns="67ad5987-32d8-433a-9b52-b092c41dabb7" xsi:nil="true"/>
    <Thumbnail xmlns="67ad5987-32d8-433a-9b52-b092c41dab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8456C25BBF384F95501057505ABB8B" ma:contentTypeVersion="31" ma:contentTypeDescription="Ein neues Dokument erstellen." ma:contentTypeScope="" ma:versionID="8fb27bfcf6f4f13392d693af29441562">
  <xsd:schema xmlns:xsd="http://www.w3.org/2001/XMLSchema" xmlns:xs="http://www.w3.org/2001/XMLSchema" xmlns:p="http://schemas.microsoft.com/office/2006/metadata/properties" xmlns:ns2="67ad5987-32d8-433a-9b52-b092c41dabb7" xmlns:ns3="512c45f1-5d8f-4dad-8e11-e59f6014e5a5" targetNamespace="http://schemas.microsoft.com/office/2006/metadata/properties" ma:root="true" ma:fieldsID="9b522413fd07176e0a477c108cd45d94" ns2:_="" ns3:_="">
    <xsd:import namespace="67ad5987-32d8-433a-9b52-b092c41dabb7"/>
    <xsd:import namespace="512c45f1-5d8f-4dad-8e11-e59f6014e5a5"/>
    <xsd:element name="properties">
      <xsd:complexType>
        <xsd:sequence>
          <xsd:element name="documentManagement">
            <xsd:complexType>
              <xsd:all>
                <xsd:element ref="ns2:G_x00fc_ltigvon" minOccurs="0"/>
                <xsd:element ref="ns2:G_x00fc_ltigbis" minOccurs="0"/>
                <xsd:element ref="ns2:Genehmigtvon" minOccurs="0"/>
                <xsd:element ref="ns2:Genehmigtan" minOccurs="0"/>
                <xsd:element ref="ns2:EditiertVon" minOccurs="0"/>
                <xsd:element ref="ns2:EditiertAm" minOccurs="0"/>
                <xsd:element ref="ns2:VersionLabel0" minOccurs="0"/>
                <xsd:element ref="ns2:Auto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ink" minOccurs="0"/>
                <xsd:element ref="ns2:Thumbnail" minOccurs="0"/>
                <xsd:element ref="ns2:Quelldatei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d5987-32d8-433a-9b52-b092c41dabb7" elementFormDefault="qualified">
    <xsd:import namespace="http://schemas.microsoft.com/office/2006/documentManagement/types"/>
    <xsd:import namespace="http://schemas.microsoft.com/office/infopath/2007/PartnerControls"/>
    <xsd:element name="G_x00fc_ltigvon" ma:index="8" nillable="true" ma:displayName="Gültig von" ma:format="DateOnly" ma:internalName="G_x00fc_ltigvon">
      <xsd:simpleType>
        <xsd:restriction base="dms:DateTime"/>
      </xsd:simpleType>
    </xsd:element>
    <xsd:element name="G_x00fc_ltigbis" ma:index="9" nillable="true" ma:displayName="Gültig bis" ma:format="DateOnly" ma:indexed="true" ma:internalName="G_x00fc_ltigbis">
      <xsd:simpleType>
        <xsd:restriction base="dms:DateTime"/>
      </xsd:simpleType>
    </xsd:element>
    <xsd:element name="Genehmigtvon" ma:index="10" nillable="true" ma:displayName="Genehmigt von" ma:format="Dropdown" ma:list="UserInfo" ma:SharePointGroup="0" ma:internalName="Genehmigtv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nehmigtan" ma:index="11" nillable="true" ma:displayName="Genehmigt an" ma:format="DateOnly" ma:internalName="Genehmigtan">
      <xsd:simpleType>
        <xsd:restriction base="dms:DateTime"/>
      </xsd:simpleType>
    </xsd:element>
    <xsd:element name="EditiertVon" ma:index="12" nillable="true" ma:displayName="Editiert von" ma:format="Dropdown" ma:list="UserInfo" ma:SharePointGroup="0" ma:internalName="EditiertV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iertAm" ma:index="13" nillable="true" ma:displayName="Editiert am" ma:format="DateOnly" ma:internalName="EditiertAm">
      <xsd:simpleType>
        <xsd:restriction base="dms:DateTime"/>
      </xsd:simpleType>
    </xsd:element>
    <xsd:element name="VersionLabel0" ma:index="14" nillable="true" ma:displayName="Version Nr." ma:format="Dropdown" ma:internalName="VersionLabel0">
      <xsd:simpleType>
        <xsd:restriction base="dms:Text">
          <xsd:maxLength value="255"/>
        </xsd:restriction>
      </xsd:simpleType>
    </xsd:element>
    <xsd:element name="Autor" ma:index="15" nillable="true" ma:displayName="Autor" ma:format="Dropdown" ma:list="UserInfo" ma:SharePointGroup="0" ma:internalName="Au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humbnail" ma:index="20" nillable="true" ma:displayName="Vorschau" ma:format="Thumbnail" ma:internalName="Thumbnail">
      <xsd:simpleType>
        <xsd:restriction base="dms:Unknown"/>
      </xsd:simpleType>
    </xsd:element>
    <xsd:element name="Quelldatei" ma:index="21" nillable="true" ma:displayName="Quelldatei" ma:format="Dropdown" ma:internalName="Quelldatei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d1027269-358f-4f8d-9bc2-9488d877da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c45f1-5d8f-4dad-8e11-e59f6014e5a5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8f72a0f8-cd09-4138-9f55-7dee913c3362}" ma:internalName="TaxCatchAll" ma:showField="CatchAllData" ma:web="512c45f1-5d8f-4dad-8e11-e59f6014e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EAF89C-A693-4D0D-99E1-8A90AC3FD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AD148-FA20-458F-92A6-3375D683A243}">
  <ds:schemaRefs>
    <ds:schemaRef ds:uri="67ad5987-32d8-433a-9b52-b092c41dabb7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512c45f1-5d8f-4dad-8e11-e59f6014e5a5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09EA3BE-A520-413B-B65B-858DCF91EF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DFC5E6-64FD-4447-B3D3-7785D6DEF052}"/>
</file>

<file path=docProps/app.xml><?xml version="1.0" encoding="utf-8"?>
<Properties xmlns="http://schemas.openxmlformats.org/officeDocument/2006/extended-properties" xmlns:vt="http://schemas.openxmlformats.org/officeDocument/2006/docPropsVTypes">
  <Template>VO_IMPULSIS_Merkblatt.dotx?OR=81dd2b71-fb82-4b33-ac71-fed46bf0f87a&amp;CID=e2f107a2-40dc-e000-1cae-0f3761bd20eb&amp;CT=1775651816819</Template>
  <TotalTime>0</TotalTime>
  <Pages>2</Pages>
  <Words>325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Spechtenhauser</dc:creator>
  <cp:keywords/>
  <dc:description/>
  <cp:lastModifiedBy>Jennifer Spechtenhauser</cp:lastModifiedBy>
  <cp:revision>1</cp:revision>
  <cp:lastPrinted>2026-01-28T14:00:00Z</cp:lastPrinted>
  <dcterms:created xsi:type="dcterms:W3CDTF">2026-04-08T12:36:00Z</dcterms:created>
  <dcterms:modified xsi:type="dcterms:W3CDTF">2026-04-08T12:47:00Z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0x010100DD8456C25BBF384F95501057505ABB8B</vt:lpwstr>
  </property>
  <property fmtid="{D5CDD505-2E9C-101B-9397-08002B2CF9AE}" pid="3" name="MediaServiceImageTags">
    <vt:lpwstr/>
  </property>
</Properties>
</file>