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D65D" w14:textId="330F7F2A" w:rsidR="00D4164A" w:rsidRPr="005A1264" w:rsidRDefault="005A1264" w:rsidP="005A1264">
      <w:pPr>
        <w:pStyle w:val="TitelInhalt"/>
        <w:rPr>
          <w:rStyle w:val="UntertitelZchn"/>
          <w:rFonts w:eastAsiaTheme="minorHAnsi" w:cstheme="minorBidi"/>
          <w:color w:val="009FE3"/>
          <w:spacing w:val="0"/>
        </w:rPr>
      </w:pPr>
      <w:r>
        <w:t>Anmeldung BECO</w:t>
      </w:r>
    </w:p>
    <w:p w14:paraId="34522C76" w14:textId="77777777" w:rsidR="005A1264" w:rsidRPr="005A1264" w:rsidRDefault="005A1264" w:rsidP="005A1264">
      <w:pPr>
        <w:pStyle w:val="TextFett"/>
        <w:rPr>
          <w:sz w:val="18"/>
          <w:szCs w:val="18"/>
        </w:rPr>
      </w:pPr>
    </w:p>
    <w:p w14:paraId="1A46A958" w14:textId="02234BA6" w:rsidR="005A1264" w:rsidRPr="005A1264" w:rsidRDefault="005A1264" w:rsidP="005A1264">
      <w:pPr>
        <w:pStyle w:val="TextFett"/>
        <w:rPr>
          <w:sz w:val="18"/>
          <w:szCs w:val="18"/>
        </w:rPr>
      </w:pPr>
      <w:r w:rsidRPr="005A1264">
        <w:rPr>
          <w:sz w:val="18"/>
          <w:szCs w:val="18"/>
        </w:rPr>
        <w:t>Angaben zur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4535"/>
      </w:tblGrid>
      <w:tr w:rsidR="005A1264" w:rsidRPr="005A1264" w14:paraId="76CE46DC" w14:textId="77777777" w:rsidTr="00935C66">
        <w:tc>
          <w:tcPr>
            <w:tcW w:w="4602" w:type="dxa"/>
            <w:vAlign w:val="center"/>
          </w:tcPr>
          <w:p w14:paraId="23DB5CAD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 xml:space="preserve">Name: 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</w:t>
            </w:r>
          </w:p>
        </w:tc>
        <w:tc>
          <w:tcPr>
            <w:tcW w:w="4603" w:type="dxa"/>
            <w:vAlign w:val="center"/>
          </w:tcPr>
          <w:p w14:paraId="317F2C2B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 xml:space="preserve">Vorname: 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23EE0F07" w14:textId="77777777" w:rsidTr="00935C66">
        <w:tc>
          <w:tcPr>
            <w:tcW w:w="4602" w:type="dxa"/>
            <w:vAlign w:val="center"/>
          </w:tcPr>
          <w:p w14:paraId="62814C92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 xml:space="preserve">Strasse / Nr.: 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</w:t>
            </w:r>
          </w:p>
        </w:tc>
        <w:tc>
          <w:tcPr>
            <w:tcW w:w="4603" w:type="dxa"/>
            <w:vAlign w:val="center"/>
          </w:tcPr>
          <w:p w14:paraId="1563778D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 xml:space="preserve">PLZ / Wohnort: 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3CF19046" w14:textId="77777777" w:rsidTr="00935C66">
        <w:tc>
          <w:tcPr>
            <w:tcW w:w="4602" w:type="dxa"/>
            <w:vAlign w:val="center"/>
          </w:tcPr>
          <w:p w14:paraId="7EC338DC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Telefon privat: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</w:t>
            </w:r>
          </w:p>
        </w:tc>
        <w:tc>
          <w:tcPr>
            <w:tcW w:w="4603" w:type="dxa"/>
            <w:vAlign w:val="center"/>
          </w:tcPr>
          <w:p w14:paraId="22694E67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Mobile: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13183F57" w14:textId="77777777" w:rsidTr="00935C66">
        <w:tc>
          <w:tcPr>
            <w:tcW w:w="4602" w:type="dxa"/>
            <w:vAlign w:val="center"/>
          </w:tcPr>
          <w:p w14:paraId="1A389284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E-Mail: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</w:t>
            </w:r>
          </w:p>
        </w:tc>
        <w:tc>
          <w:tcPr>
            <w:tcW w:w="4603" w:type="dxa"/>
            <w:vAlign w:val="center"/>
          </w:tcPr>
          <w:p w14:paraId="07599791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AHV-Nr.: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1DE516CD" w14:textId="77777777" w:rsidTr="00935C66">
        <w:tc>
          <w:tcPr>
            <w:tcW w:w="4602" w:type="dxa"/>
            <w:vAlign w:val="center"/>
          </w:tcPr>
          <w:p w14:paraId="24429FC9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Geburtsdatum: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</w:t>
            </w:r>
          </w:p>
        </w:tc>
        <w:tc>
          <w:tcPr>
            <w:tcW w:w="4603" w:type="dxa"/>
            <w:vAlign w:val="center"/>
          </w:tcPr>
          <w:p w14:paraId="2AF897D2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Nationalität: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5E4688E5" w14:textId="77777777" w:rsidTr="00935C66">
        <w:tc>
          <w:tcPr>
            <w:tcW w:w="4602" w:type="dxa"/>
            <w:vAlign w:val="center"/>
          </w:tcPr>
          <w:p w14:paraId="78A88332" w14:textId="77777777" w:rsidR="005A1264" w:rsidRPr="005A1264" w:rsidRDefault="005A1264" w:rsidP="00935C66">
            <w:pPr>
              <w:tabs>
                <w:tab w:val="right" w:pos="4386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Art der Aufenthaltsbewilligung (B/C/F/N):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4603" w:type="dxa"/>
            <w:vAlign w:val="center"/>
          </w:tcPr>
          <w:p w14:paraId="73BE155D" w14:textId="77777777" w:rsidR="005A1264" w:rsidRPr="005A1264" w:rsidRDefault="005A1264" w:rsidP="00935C66">
            <w:pPr>
              <w:tabs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Konfession: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</w:t>
            </w:r>
          </w:p>
        </w:tc>
      </w:tr>
      <w:tr w:rsidR="005A1264" w:rsidRPr="005A1264" w14:paraId="0C586033" w14:textId="77777777" w:rsidTr="00935C66">
        <w:tc>
          <w:tcPr>
            <w:tcW w:w="9205" w:type="dxa"/>
            <w:gridSpan w:val="2"/>
            <w:vAlign w:val="center"/>
          </w:tcPr>
          <w:p w14:paraId="52FE99A0" w14:textId="77777777" w:rsidR="005A1264" w:rsidRPr="005A1264" w:rsidRDefault="005A1264" w:rsidP="00935C66">
            <w:pPr>
              <w:tabs>
                <w:tab w:val="left" w:pos="1418"/>
                <w:tab w:val="left" w:pos="2835"/>
                <w:tab w:val="right" w:pos="4387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In der Schweiz: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seit Geburt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seit _____ (Jahr)</w:t>
            </w:r>
          </w:p>
        </w:tc>
      </w:tr>
      <w:tr w:rsidR="005A1264" w:rsidRPr="005A1264" w14:paraId="09D7EC9A" w14:textId="77777777" w:rsidTr="00935C66">
        <w:tc>
          <w:tcPr>
            <w:tcW w:w="9205" w:type="dxa"/>
            <w:gridSpan w:val="2"/>
            <w:vAlign w:val="center"/>
          </w:tcPr>
          <w:p w14:paraId="356F4C89" w14:textId="77777777" w:rsidR="005A1264" w:rsidRPr="005A1264" w:rsidRDefault="005A1264" w:rsidP="00935C66">
            <w:pPr>
              <w:tabs>
                <w:tab w:val="left" w:pos="1418"/>
                <w:tab w:val="left" w:pos="2835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Geschlecht: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weiblich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männlich</w:t>
            </w:r>
          </w:p>
        </w:tc>
      </w:tr>
    </w:tbl>
    <w:p w14:paraId="3B9C98B4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019AF32F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5195264C" w14:textId="1F19D81A" w:rsidR="005A1264" w:rsidRPr="005A1264" w:rsidRDefault="005A1264" w:rsidP="005A1264">
      <w:pPr>
        <w:pStyle w:val="TextFett"/>
        <w:rPr>
          <w:sz w:val="18"/>
          <w:szCs w:val="18"/>
        </w:rPr>
      </w:pPr>
      <w:r w:rsidRPr="005A1264">
        <w:rPr>
          <w:sz w:val="18"/>
          <w:szCs w:val="18"/>
        </w:rPr>
        <w:t>Besuchte Schulen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7"/>
        <w:gridCol w:w="1680"/>
        <w:gridCol w:w="5604"/>
      </w:tblGrid>
      <w:tr w:rsidR="005A1264" w:rsidRPr="005A1264" w14:paraId="431E6B7F" w14:textId="77777777" w:rsidTr="00935C66">
        <w:trPr>
          <w:trHeight w:val="293"/>
        </w:trPr>
        <w:tc>
          <w:tcPr>
            <w:tcW w:w="1809" w:type="dxa"/>
          </w:tcPr>
          <w:p w14:paraId="61EB062A" w14:textId="77777777" w:rsidR="005A1264" w:rsidRPr="005A1264" w:rsidRDefault="005A1264" w:rsidP="00935C66">
            <w:pPr>
              <w:tabs>
                <w:tab w:val="right" w:pos="1593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Von: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1701" w:type="dxa"/>
          </w:tcPr>
          <w:p w14:paraId="1058659B" w14:textId="77777777" w:rsidR="005A1264" w:rsidRPr="005A1264" w:rsidRDefault="005A1264" w:rsidP="00935C66">
            <w:pPr>
              <w:tabs>
                <w:tab w:val="right" w:pos="1452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Bis: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5695" w:type="dxa"/>
          </w:tcPr>
          <w:p w14:paraId="2A3EB7D0" w14:textId="77777777" w:rsidR="005A1264" w:rsidRPr="005A1264" w:rsidRDefault="005A1264" w:rsidP="00935C66">
            <w:pPr>
              <w:tabs>
                <w:tab w:val="right" w:pos="547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Primarschule in: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____________________________________ (Ort)</w:t>
            </w:r>
          </w:p>
        </w:tc>
      </w:tr>
      <w:tr w:rsidR="005A1264" w:rsidRPr="005A1264" w14:paraId="60F9E756" w14:textId="77777777" w:rsidTr="00935C66">
        <w:trPr>
          <w:trHeight w:val="269"/>
        </w:trPr>
        <w:tc>
          <w:tcPr>
            <w:tcW w:w="1809" w:type="dxa"/>
          </w:tcPr>
          <w:p w14:paraId="010EC52D" w14:textId="77777777" w:rsidR="005A1264" w:rsidRPr="005A1264" w:rsidRDefault="005A1264" w:rsidP="00935C66">
            <w:pPr>
              <w:tabs>
                <w:tab w:val="right" w:pos="1593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Von: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1701" w:type="dxa"/>
          </w:tcPr>
          <w:p w14:paraId="2EAF0140" w14:textId="77777777" w:rsidR="005A1264" w:rsidRPr="005A1264" w:rsidRDefault="005A1264" w:rsidP="00935C66">
            <w:pPr>
              <w:tabs>
                <w:tab w:val="right" w:pos="1452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Bis: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5695" w:type="dxa"/>
          </w:tcPr>
          <w:p w14:paraId="0ACFCD0B" w14:textId="77777777" w:rsidR="005A1264" w:rsidRPr="005A1264" w:rsidRDefault="005A1264" w:rsidP="00935C66">
            <w:pPr>
              <w:tabs>
                <w:tab w:val="right" w:pos="547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Oberstufe in: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____________________________________ (Ort)</w:t>
            </w:r>
          </w:p>
        </w:tc>
      </w:tr>
      <w:tr w:rsidR="005A1264" w:rsidRPr="005A1264" w14:paraId="473F5577" w14:textId="77777777" w:rsidTr="00935C66">
        <w:trPr>
          <w:trHeight w:val="269"/>
        </w:trPr>
        <w:tc>
          <w:tcPr>
            <w:tcW w:w="9205" w:type="dxa"/>
            <w:gridSpan w:val="3"/>
          </w:tcPr>
          <w:p w14:paraId="6E2CC99C" w14:textId="77777777" w:rsidR="005A1264" w:rsidRPr="005A1264" w:rsidRDefault="005A1264" w:rsidP="00935C66">
            <w:pPr>
              <w:tabs>
                <w:tab w:val="left" w:pos="1418"/>
                <w:tab w:val="left" w:pos="2250"/>
                <w:tab w:val="left" w:pos="3105"/>
                <w:tab w:val="left" w:pos="3945"/>
                <w:tab w:val="left" w:pos="4820"/>
                <w:tab w:val="left" w:pos="5655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Typus: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A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B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C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E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G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Kleinklasse</w:t>
            </w:r>
          </w:p>
        </w:tc>
      </w:tr>
      <w:tr w:rsidR="005A1264" w:rsidRPr="005A1264" w14:paraId="20B553B2" w14:textId="77777777" w:rsidTr="00935C66">
        <w:trPr>
          <w:trHeight w:val="269"/>
        </w:trPr>
        <w:tc>
          <w:tcPr>
            <w:tcW w:w="9205" w:type="dxa"/>
            <w:gridSpan w:val="3"/>
          </w:tcPr>
          <w:p w14:paraId="63BE905E" w14:textId="77777777" w:rsidR="005A1264" w:rsidRPr="005A1264" w:rsidRDefault="005A1264" w:rsidP="00935C66">
            <w:pPr>
              <w:tabs>
                <w:tab w:val="right" w:pos="547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Weitere besuchte Schulen (z.B.: 10. Schuljahr) oder bereits gesammelte Arbeitserfahrung</w:t>
            </w:r>
          </w:p>
        </w:tc>
      </w:tr>
      <w:tr w:rsidR="005A1264" w:rsidRPr="005A1264" w14:paraId="4669994B" w14:textId="77777777" w:rsidTr="00935C66">
        <w:trPr>
          <w:trHeight w:val="293"/>
        </w:trPr>
        <w:tc>
          <w:tcPr>
            <w:tcW w:w="1809" w:type="dxa"/>
          </w:tcPr>
          <w:p w14:paraId="67589C91" w14:textId="77777777" w:rsidR="005A1264" w:rsidRPr="005A1264" w:rsidRDefault="005A1264" w:rsidP="00935C66">
            <w:pPr>
              <w:tabs>
                <w:tab w:val="right" w:pos="1593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Von: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1701" w:type="dxa"/>
          </w:tcPr>
          <w:p w14:paraId="4D7B5CC3" w14:textId="77777777" w:rsidR="005A1264" w:rsidRPr="005A1264" w:rsidRDefault="005A1264" w:rsidP="00935C66">
            <w:pPr>
              <w:tabs>
                <w:tab w:val="right" w:pos="1452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Bis: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5695" w:type="dxa"/>
          </w:tcPr>
          <w:p w14:paraId="10A288DF" w14:textId="77777777" w:rsidR="005A1264" w:rsidRPr="005A1264" w:rsidRDefault="005A1264" w:rsidP="00935C66">
            <w:pPr>
              <w:tabs>
                <w:tab w:val="right" w:pos="547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 (Bezeichnung Schule / Lehre etc.)</w:t>
            </w:r>
          </w:p>
        </w:tc>
      </w:tr>
      <w:tr w:rsidR="005A1264" w:rsidRPr="005A1264" w14:paraId="576A8F71" w14:textId="77777777" w:rsidTr="00935C66">
        <w:trPr>
          <w:trHeight w:val="293"/>
        </w:trPr>
        <w:tc>
          <w:tcPr>
            <w:tcW w:w="1809" w:type="dxa"/>
          </w:tcPr>
          <w:p w14:paraId="5C2ABA9F" w14:textId="77777777" w:rsidR="005A1264" w:rsidRPr="005A1264" w:rsidRDefault="005A1264" w:rsidP="00935C66">
            <w:pPr>
              <w:tabs>
                <w:tab w:val="right" w:pos="1593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Von: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1701" w:type="dxa"/>
          </w:tcPr>
          <w:p w14:paraId="6E464093" w14:textId="77777777" w:rsidR="005A1264" w:rsidRPr="005A1264" w:rsidRDefault="005A1264" w:rsidP="00935C66">
            <w:pPr>
              <w:tabs>
                <w:tab w:val="right" w:pos="1452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Bis: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</w:t>
            </w:r>
          </w:p>
        </w:tc>
        <w:tc>
          <w:tcPr>
            <w:tcW w:w="5695" w:type="dxa"/>
          </w:tcPr>
          <w:p w14:paraId="182826F0" w14:textId="77777777" w:rsidR="005A1264" w:rsidRPr="005A1264" w:rsidRDefault="005A1264" w:rsidP="00935C66">
            <w:pPr>
              <w:tabs>
                <w:tab w:val="right" w:pos="547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____________________________</w:t>
            </w:r>
          </w:p>
        </w:tc>
      </w:tr>
    </w:tbl>
    <w:p w14:paraId="2E0DBC1E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5FF68B1C" w14:textId="77777777" w:rsidR="005A1264" w:rsidRPr="005A1264" w:rsidRDefault="005A1264" w:rsidP="005A1264">
      <w:pPr>
        <w:rPr>
          <w:rFonts w:ascii="Helvetica" w:hAnsi="Helvetica"/>
          <w:b/>
          <w:sz w:val="18"/>
          <w:szCs w:val="18"/>
        </w:rPr>
      </w:pPr>
    </w:p>
    <w:p w14:paraId="0E0CF7AA" w14:textId="3D842B26" w:rsidR="005A1264" w:rsidRPr="005A1264" w:rsidRDefault="005A1264" w:rsidP="005A1264">
      <w:pPr>
        <w:pStyle w:val="TextFett"/>
        <w:rPr>
          <w:sz w:val="18"/>
          <w:szCs w:val="18"/>
        </w:rPr>
      </w:pPr>
      <w:r w:rsidRPr="005A1264">
        <w:rPr>
          <w:sz w:val="18"/>
          <w:szCs w:val="18"/>
        </w:rPr>
        <w:t>Berufsberatung/Berufswünsche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1264" w:rsidRPr="005A1264" w14:paraId="08391FCE" w14:textId="77777777" w:rsidTr="00935C66">
        <w:tc>
          <w:tcPr>
            <w:tcW w:w="9205" w:type="dxa"/>
          </w:tcPr>
          <w:p w14:paraId="2285F5F3" w14:textId="77777777" w:rsidR="005A1264" w:rsidRPr="005A1264" w:rsidRDefault="005A1264" w:rsidP="00935C66">
            <w:pPr>
              <w:tabs>
                <w:tab w:val="left" w:pos="3261"/>
                <w:tab w:val="left" w:pos="4111"/>
                <w:tab w:val="left" w:pos="4820"/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Ich war schon bei der Berufsberatung: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nein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ja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Bei wem und wo?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</w:t>
            </w:r>
          </w:p>
        </w:tc>
      </w:tr>
      <w:tr w:rsidR="005A1264" w:rsidRPr="005A1264" w14:paraId="353AF9E1" w14:textId="77777777" w:rsidTr="00935C66">
        <w:tc>
          <w:tcPr>
            <w:tcW w:w="9205" w:type="dxa"/>
          </w:tcPr>
          <w:p w14:paraId="1285E1FA" w14:textId="77777777" w:rsidR="005A1264" w:rsidRPr="005A1264" w:rsidRDefault="005A1264" w:rsidP="00935C66">
            <w:pPr>
              <w:tabs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Berufswünsche: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___________________________________________________________________________</w:t>
            </w:r>
          </w:p>
        </w:tc>
      </w:tr>
    </w:tbl>
    <w:p w14:paraId="32910036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7FC1D86D" w14:textId="77777777" w:rsidR="005A1264" w:rsidRPr="005A1264" w:rsidRDefault="005A1264" w:rsidP="005A1264">
      <w:pPr>
        <w:rPr>
          <w:rFonts w:ascii="Helvetica" w:hAnsi="Helvetica"/>
          <w:b/>
          <w:sz w:val="18"/>
          <w:szCs w:val="18"/>
        </w:rPr>
      </w:pPr>
    </w:p>
    <w:p w14:paraId="63CB5B41" w14:textId="12782926" w:rsidR="005A1264" w:rsidRPr="005A1264" w:rsidRDefault="005A1264" w:rsidP="005A1264">
      <w:pPr>
        <w:pStyle w:val="TextFett"/>
        <w:rPr>
          <w:sz w:val="18"/>
          <w:szCs w:val="18"/>
        </w:rPr>
      </w:pPr>
      <w:r w:rsidRPr="005A1264">
        <w:rPr>
          <w:sz w:val="18"/>
          <w:szCs w:val="18"/>
        </w:rPr>
        <w:t>Anmeldung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A1264" w:rsidRPr="005A1264" w14:paraId="311784F9" w14:textId="77777777" w:rsidTr="00935C66">
        <w:tc>
          <w:tcPr>
            <w:tcW w:w="9205" w:type="dxa"/>
          </w:tcPr>
          <w:p w14:paraId="0B78B72A" w14:textId="77777777" w:rsidR="005A1264" w:rsidRPr="005A1264" w:rsidRDefault="005A1264" w:rsidP="00935C66">
            <w:pPr>
              <w:tabs>
                <w:tab w:val="left" w:pos="3686"/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Aus welchem Grund erfolgt die Anmeldung?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____________________________________________________</w:t>
            </w:r>
          </w:p>
        </w:tc>
      </w:tr>
      <w:tr w:rsidR="005A1264" w:rsidRPr="005A1264" w14:paraId="52A8F915" w14:textId="77777777" w:rsidTr="00935C66">
        <w:tc>
          <w:tcPr>
            <w:tcW w:w="9205" w:type="dxa"/>
          </w:tcPr>
          <w:p w14:paraId="6E551F91" w14:textId="77777777" w:rsidR="005A1264" w:rsidRPr="005A1264" w:rsidRDefault="005A1264" w:rsidP="00935C66">
            <w:pPr>
              <w:tabs>
                <w:tab w:val="left" w:pos="3686"/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__________________________________________________________________________________________</w:t>
            </w:r>
          </w:p>
        </w:tc>
      </w:tr>
      <w:tr w:rsidR="005A1264" w:rsidRPr="005A1264" w14:paraId="3E3A6667" w14:textId="77777777" w:rsidTr="00935C66">
        <w:tc>
          <w:tcPr>
            <w:tcW w:w="9205" w:type="dxa"/>
          </w:tcPr>
          <w:p w14:paraId="37687AC3" w14:textId="77777777" w:rsidR="005A1264" w:rsidRPr="005A1264" w:rsidRDefault="005A1264" w:rsidP="00935C66">
            <w:pPr>
              <w:tabs>
                <w:tab w:val="left" w:pos="3119"/>
                <w:tab w:val="left" w:pos="4111"/>
                <w:tab w:val="left" w:pos="4820"/>
                <w:tab w:val="left" w:pos="5529"/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 xml:space="preserve">Erfolgt die Anmeldung durch eine Institution?     </w:t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nein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</w:r>
            <w:r w:rsidRPr="005A1264">
              <w:rPr>
                <w:rFonts w:ascii="Wingdings" w:hAnsi="Wingdings"/>
                <w:sz w:val="18"/>
                <w:szCs w:val="18"/>
              </w:rPr>
              <w:t></w:t>
            </w:r>
            <w:r w:rsidRPr="005A1264">
              <w:rPr>
                <w:rFonts w:ascii="Helvetica" w:hAnsi="Helvetica"/>
                <w:sz w:val="18"/>
                <w:szCs w:val="18"/>
              </w:rPr>
              <w:t xml:space="preserve"> ja     welche?</w:t>
            </w:r>
            <w:r w:rsidRPr="005A1264">
              <w:rPr>
                <w:rFonts w:ascii="Helvetica" w:hAnsi="Helvetica"/>
                <w:sz w:val="18"/>
                <w:szCs w:val="18"/>
              </w:rPr>
              <w:tab/>
              <w:t>___________________________</w:t>
            </w:r>
          </w:p>
        </w:tc>
      </w:tr>
      <w:tr w:rsidR="005A1264" w:rsidRPr="005A1264" w14:paraId="3A2792FA" w14:textId="77777777" w:rsidTr="00935C66">
        <w:tc>
          <w:tcPr>
            <w:tcW w:w="9205" w:type="dxa"/>
          </w:tcPr>
          <w:p w14:paraId="617755E8" w14:textId="77777777" w:rsidR="005A1264" w:rsidRPr="005A1264" w:rsidRDefault="005A1264" w:rsidP="00935C66">
            <w:pPr>
              <w:tabs>
                <w:tab w:val="left" w:pos="3119"/>
                <w:tab w:val="left" w:pos="4111"/>
                <w:tab w:val="left" w:pos="4820"/>
                <w:tab w:val="left" w:pos="5529"/>
                <w:tab w:val="right" w:pos="8989"/>
              </w:tabs>
              <w:spacing w:line="360" w:lineRule="auto"/>
              <w:rPr>
                <w:rFonts w:ascii="Helvetica" w:hAnsi="Helvetica"/>
                <w:sz w:val="18"/>
                <w:szCs w:val="18"/>
              </w:rPr>
            </w:pPr>
            <w:r w:rsidRPr="005A1264">
              <w:rPr>
                <w:rFonts w:ascii="Helvetica" w:hAnsi="Helvetica"/>
                <w:sz w:val="18"/>
                <w:szCs w:val="18"/>
              </w:rPr>
              <w:t>Name des Beraters: ______________________________</w:t>
            </w:r>
          </w:p>
        </w:tc>
      </w:tr>
    </w:tbl>
    <w:p w14:paraId="1B3E57AA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41B5DC3D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78CEF4F0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  <w:r w:rsidRPr="005A1264">
        <w:rPr>
          <w:rFonts w:ascii="Helvetica" w:hAnsi="Helvetica"/>
          <w:sz w:val="18"/>
          <w:szCs w:val="18"/>
        </w:rPr>
        <w:t>Ort / Datum:</w:t>
      </w:r>
      <w:r w:rsidRPr="005A1264">
        <w:rPr>
          <w:rFonts w:ascii="Helvetica" w:hAnsi="Helvetica"/>
          <w:sz w:val="18"/>
          <w:szCs w:val="18"/>
        </w:rPr>
        <w:tab/>
        <w:t>__________________</w:t>
      </w:r>
      <w:r w:rsidRPr="005A1264">
        <w:rPr>
          <w:rFonts w:ascii="Helvetica" w:hAnsi="Helvetica"/>
          <w:sz w:val="18"/>
          <w:szCs w:val="18"/>
        </w:rPr>
        <w:tab/>
      </w:r>
      <w:r w:rsidRPr="005A1264">
        <w:rPr>
          <w:rFonts w:ascii="Helvetica" w:hAnsi="Helvetica"/>
          <w:sz w:val="18"/>
          <w:szCs w:val="18"/>
        </w:rPr>
        <w:tab/>
        <w:t>Unterschrift: ___________________________</w:t>
      </w:r>
    </w:p>
    <w:p w14:paraId="369780CB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6D34AAE9" w14:textId="77777777" w:rsidR="005A1264" w:rsidRPr="005A1264" w:rsidRDefault="005A1264" w:rsidP="005A1264">
      <w:pPr>
        <w:rPr>
          <w:rFonts w:ascii="Helvetica" w:hAnsi="Helvetica"/>
          <w:sz w:val="18"/>
          <w:szCs w:val="18"/>
        </w:rPr>
      </w:pPr>
    </w:p>
    <w:p w14:paraId="188D8B35" w14:textId="77777777" w:rsidR="005A1264" w:rsidRPr="005A1264" w:rsidRDefault="005A1264" w:rsidP="005A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sz w:val="18"/>
          <w:szCs w:val="18"/>
        </w:rPr>
      </w:pPr>
    </w:p>
    <w:p w14:paraId="09222CBA" w14:textId="77777777" w:rsidR="005A1264" w:rsidRPr="005A1264" w:rsidRDefault="005A1264" w:rsidP="005A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b/>
          <w:sz w:val="18"/>
          <w:szCs w:val="18"/>
        </w:rPr>
      </w:pPr>
      <w:r w:rsidRPr="005A1264">
        <w:rPr>
          <w:rFonts w:ascii="Helvetica" w:hAnsi="Helvetica"/>
          <w:sz w:val="18"/>
          <w:szCs w:val="18"/>
        </w:rPr>
        <w:t>Schicken Sie die Anmeldeunterlagen an:</w:t>
      </w:r>
      <w:r w:rsidRPr="005A1264">
        <w:rPr>
          <w:rFonts w:ascii="Helvetica" w:hAnsi="Helvetica"/>
          <w:sz w:val="18"/>
          <w:szCs w:val="18"/>
        </w:rPr>
        <w:tab/>
      </w:r>
      <w:proofErr w:type="spellStart"/>
      <w:r w:rsidRPr="005A1264">
        <w:rPr>
          <w:rFonts w:ascii="Helvetica" w:hAnsi="Helvetica"/>
          <w:b/>
          <w:sz w:val="18"/>
          <w:szCs w:val="18"/>
        </w:rPr>
        <w:t>Impulsis</w:t>
      </w:r>
      <w:proofErr w:type="spellEnd"/>
      <w:r w:rsidRPr="005A1264">
        <w:rPr>
          <w:rFonts w:ascii="Helvetica" w:hAnsi="Helvetica"/>
          <w:b/>
          <w:sz w:val="18"/>
          <w:szCs w:val="18"/>
        </w:rPr>
        <w:t xml:space="preserve"> BECO</w:t>
      </w:r>
    </w:p>
    <w:p w14:paraId="7F1A7F15" w14:textId="77777777" w:rsidR="005A1264" w:rsidRPr="005A1264" w:rsidRDefault="005A1264" w:rsidP="005A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544"/>
        <w:rPr>
          <w:rFonts w:ascii="Helvetica" w:hAnsi="Helvetica"/>
          <w:b/>
          <w:sz w:val="18"/>
          <w:szCs w:val="18"/>
        </w:rPr>
      </w:pPr>
      <w:r w:rsidRPr="005A1264">
        <w:rPr>
          <w:rFonts w:ascii="Helvetica" w:hAnsi="Helvetica"/>
          <w:b/>
          <w:sz w:val="18"/>
          <w:szCs w:val="18"/>
        </w:rPr>
        <w:t>Fabrikstrasse 50</w:t>
      </w:r>
    </w:p>
    <w:p w14:paraId="368A4C94" w14:textId="77777777" w:rsidR="005A1264" w:rsidRPr="005A1264" w:rsidRDefault="005A1264" w:rsidP="005A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544"/>
        <w:rPr>
          <w:rFonts w:ascii="Helvetica" w:hAnsi="Helvetica"/>
          <w:b/>
          <w:sz w:val="18"/>
          <w:szCs w:val="18"/>
        </w:rPr>
      </w:pPr>
      <w:r w:rsidRPr="005A1264">
        <w:rPr>
          <w:rFonts w:ascii="Helvetica" w:hAnsi="Helvetica"/>
          <w:b/>
          <w:sz w:val="18"/>
          <w:szCs w:val="18"/>
        </w:rPr>
        <w:t>8005 Zürich</w:t>
      </w:r>
    </w:p>
    <w:p w14:paraId="3A532564" w14:textId="4B81315E" w:rsidR="005A1264" w:rsidRPr="005A1264" w:rsidRDefault="005A1264" w:rsidP="005A1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544"/>
        <w:rPr>
          <w:rStyle w:val="UntertitelZchn"/>
          <w:rFonts w:ascii="Helvetica" w:eastAsiaTheme="minorHAnsi" w:hAnsi="Helvetica" w:cstheme="minorBidi"/>
          <w:b/>
          <w:color w:val="auto"/>
          <w:spacing w:val="0"/>
          <w:sz w:val="18"/>
          <w:szCs w:val="18"/>
        </w:rPr>
      </w:pPr>
      <w:hyperlink r:id="rId11" w:history="1">
        <w:r w:rsidRPr="005A1264">
          <w:rPr>
            <w:rStyle w:val="Hyperlink"/>
            <w:rFonts w:ascii="Helvetica" w:hAnsi="Helvetica"/>
            <w:b/>
            <w:sz w:val="18"/>
            <w:szCs w:val="18"/>
          </w:rPr>
          <w:t>www.impulsis.ch</w:t>
        </w:r>
      </w:hyperlink>
    </w:p>
    <w:sectPr w:rsidR="005A1264" w:rsidRPr="005A1264" w:rsidSect="005A1264"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4494" w14:textId="77777777" w:rsidR="005A1264" w:rsidRDefault="005A1264" w:rsidP="00B4518F">
      <w:r>
        <w:separator/>
      </w:r>
    </w:p>
  </w:endnote>
  <w:endnote w:type="continuationSeparator" w:id="0">
    <w:p w14:paraId="6DB1FD0C" w14:textId="77777777" w:rsidR="005A1264" w:rsidRDefault="005A1264" w:rsidP="00B4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BA32" w14:textId="77777777" w:rsidR="005033CF" w:rsidRPr="003475A4" w:rsidRDefault="003475A4" w:rsidP="003475A4">
    <w:pPr>
      <w:pStyle w:val="Fuzeile"/>
      <w:pBdr>
        <w:top w:val="single" w:sz="2" w:space="1" w:color="000000" w:themeColor="text1"/>
      </w:pBdr>
      <w:spacing w:line="276" w:lineRule="auto"/>
      <w:jc w:val="right"/>
      <w:rPr>
        <w:rFonts w:cs="Arial"/>
        <w:sz w:val="16"/>
        <w:szCs w:val="16"/>
      </w:rPr>
    </w:pPr>
    <w:proofErr w:type="spellStart"/>
    <w:r w:rsidRPr="00217653">
      <w:rPr>
        <w:rFonts w:cs="Arial"/>
        <w:sz w:val="16"/>
        <w:szCs w:val="16"/>
      </w:rPr>
      <w:t>Impulsis</w:t>
    </w:r>
    <w:proofErr w:type="spellEnd"/>
    <w:r w:rsidRPr="00217653">
      <w:rPr>
        <w:rFonts w:cs="Arial"/>
        <w:sz w:val="16"/>
        <w:szCs w:val="16"/>
      </w:rPr>
      <w:t xml:space="preserve"> – </w:t>
    </w:r>
    <w:r w:rsidRPr="00336FA3">
      <w:rPr>
        <w:rStyle w:val="FusszeileZchn"/>
      </w:rPr>
      <w:t>Fabrikstrasse</w:t>
    </w:r>
    <w:r w:rsidRPr="00217653">
      <w:rPr>
        <w:rFonts w:cs="Arial"/>
        <w:sz w:val="16"/>
        <w:szCs w:val="16"/>
      </w:rPr>
      <w:t xml:space="preserve"> 50 – 8005 Zürich – +41 43 300 64 20 – impulsis.ch </w:t>
    </w:r>
    <w:r w:rsidRPr="00217653">
      <w:rPr>
        <w:rFonts w:cs="Arial"/>
        <w:sz w:val="16"/>
        <w:szCs w:val="16"/>
      </w:rPr>
      <w:tab/>
    </w:r>
    <w:sdt>
      <w:sdtPr>
        <w:rPr>
          <w:sz w:val="16"/>
          <w:szCs w:val="16"/>
        </w:rPr>
        <w:id w:val="1928542460"/>
        <w:docPartObj>
          <w:docPartGallery w:val="Page Numbers (Bottom of Page)"/>
          <w:docPartUnique/>
        </w:docPartObj>
      </w:sdtPr>
      <w:sdtEndPr>
        <w:rPr>
          <w:rFonts w:cs="Arial"/>
        </w:rPr>
      </w:sdtEndPr>
      <w:sdtContent>
        <w:r w:rsidRPr="00217653">
          <w:rPr>
            <w:rFonts w:cs="Arial"/>
            <w:sz w:val="16"/>
            <w:szCs w:val="16"/>
          </w:rPr>
          <w:fldChar w:fldCharType="begin"/>
        </w:r>
        <w:r w:rsidRPr="00217653">
          <w:rPr>
            <w:rFonts w:cs="Arial"/>
            <w:sz w:val="16"/>
            <w:szCs w:val="16"/>
          </w:rPr>
          <w:instrText>PAGE   \* MERGEFORMAT</w:instrText>
        </w:r>
        <w:r w:rsidRPr="00217653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4</w:t>
        </w:r>
        <w:r w:rsidRPr="00217653">
          <w:rPr>
            <w:rFonts w:cs="Arial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C851" w14:textId="77777777" w:rsidR="00B4518F" w:rsidRPr="003475A4" w:rsidRDefault="003475A4" w:rsidP="002D4627">
    <w:pPr>
      <w:pStyle w:val="Fuzeile"/>
      <w:pBdr>
        <w:top w:val="single" w:sz="2" w:space="1" w:color="000000" w:themeColor="text1"/>
      </w:pBdr>
      <w:spacing w:line="276" w:lineRule="auto"/>
      <w:jc w:val="left"/>
      <w:rPr>
        <w:rFonts w:cs="Arial"/>
        <w:sz w:val="16"/>
        <w:szCs w:val="16"/>
      </w:rPr>
    </w:pPr>
    <w:proofErr w:type="spellStart"/>
    <w:r w:rsidRPr="00217653">
      <w:rPr>
        <w:rFonts w:cs="Arial"/>
        <w:sz w:val="16"/>
        <w:szCs w:val="16"/>
      </w:rPr>
      <w:t>Impulsis</w:t>
    </w:r>
    <w:proofErr w:type="spellEnd"/>
    <w:r w:rsidRPr="00217653">
      <w:rPr>
        <w:rFonts w:cs="Arial"/>
        <w:sz w:val="16"/>
        <w:szCs w:val="16"/>
      </w:rPr>
      <w:t xml:space="preserve"> – Fabrikstrasse 50 – 8005 Zürich – +41 43 300 64 20 – impulsis.ch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D95E" w14:textId="77777777" w:rsidR="005A1264" w:rsidRDefault="005A1264" w:rsidP="00B4518F">
      <w:r>
        <w:separator/>
      </w:r>
    </w:p>
  </w:footnote>
  <w:footnote w:type="continuationSeparator" w:id="0">
    <w:p w14:paraId="2DB89347" w14:textId="77777777" w:rsidR="005A1264" w:rsidRDefault="005A1264" w:rsidP="00B4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5372" w14:textId="77777777" w:rsidR="00B4518F" w:rsidRDefault="001B0E8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FE37F1" wp14:editId="7CB4FBC1">
          <wp:simplePos x="0" y="0"/>
          <wp:positionH relativeFrom="column">
            <wp:posOffset>3745865</wp:posOffset>
          </wp:positionH>
          <wp:positionV relativeFrom="paragraph">
            <wp:posOffset>168748</wp:posOffset>
          </wp:positionV>
          <wp:extent cx="2026800" cy="381600"/>
          <wp:effectExtent l="0" t="0" r="0" b="0"/>
          <wp:wrapNone/>
          <wp:docPr id="39196770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FC5"/>
    <w:multiLevelType w:val="hybridMultilevel"/>
    <w:tmpl w:val="21924A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2651"/>
    <w:multiLevelType w:val="multilevel"/>
    <w:tmpl w:val="935E1C9C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6B3D2C"/>
    <w:multiLevelType w:val="multilevel"/>
    <w:tmpl w:val="14BCC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589039C"/>
    <w:multiLevelType w:val="hybridMultilevel"/>
    <w:tmpl w:val="C8E4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E3F07"/>
    <w:multiLevelType w:val="hybridMultilevel"/>
    <w:tmpl w:val="5C1AB54E"/>
    <w:lvl w:ilvl="0" w:tplc="1B3A0AD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1F3F"/>
    <w:multiLevelType w:val="hybridMultilevel"/>
    <w:tmpl w:val="A516C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D4E1E"/>
    <w:multiLevelType w:val="hybridMultilevel"/>
    <w:tmpl w:val="D7545464"/>
    <w:lvl w:ilvl="0" w:tplc="0B68D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337F3"/>
    <w:multiLevelType w:val="hybridMultilevel"/>
    <w:tmpl w:val="B1D82ED0"/>
    <w:lvl w:ilvl="0" w:tplc="2D268AD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21253"/>
    <w:multiLevelType w:val="hybridMultilevel"/>
    <w:tmpl w:val="F3F48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11463">
    <w:abstractNumId w:val="5"/>
  </w:num>
  <w:num w:numId="2" w16cid:durableId="1383208774">
    <w:abstractNumId w:val="0"/>
  </w:num>
  <w:num w:numId="3" w16cid:durableId="1372457237">
    <w:abstractNumId w:val="1"/>
  </w:num>
  <w:num w:numId="4" w16cid:durableId="1739471297">
    <w:abstractNumId w:val="7"/>
  </w:num>
  <w:num w:numId="5" w16cid:durableId="551233734">
    <w:abstractNumId w:val="3"/>
  </w:num>
  <w:num w:numId="6" w16cid:durableId="1324550124">
    <w:abstractNumId w:val="1"/>
  </w:num>
  <w:num w:numId="7" w16cid:durableId="1383137722">
    <w:abstractNumId w:val="6"/>
  </w:num>
  <w:num w:numId="8" w16cid:durableId="1845626254">
    <w:abstractNumId w:val="4"/>
  </w:num>
  <w:num w:numId="9" w16cid:durableId="1471315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6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64"/>
    <w:rsid w:val="00010A6F"/>
    <w:rsid w:val="000123CA"/>
    <w:rsid w:val="000673A8"/>
    <w:rsid w:val="00077D6F"/>
    <w:rsid w:val="0008362C"/>
    <w:rsid w:val="000959AA"/>
    <w:rsid w:val="000B10E3"/>
    <w:rsid w:val="000B7D86"/>
    <w:rsid w:val="000E33A7"/>
    <w:rsid w:val="00143474"/>
    <w:rsid w:val="001466C8"/>
    <w:rsid w:val="001553F6"/>
    <w:rsid w:val="001554AB"/>
    <w:rsid w:val="001617EC"/>
    <w:rsid w:val="001B0E82"/>
    <w:rsid w:val="001C0F08"/>
    <w:rsid w:val="001C470B"/>
    <w:rsid w:val="001D0658"/>
    <w:rsid w:val="001D73CB"/>
    <w:rsid w:val="001E5A86"/>
    <w:rsid w:val="001F150C"/>
    <w:rsid w:val="00216AC4"/>
    <w:rsid w:val="00223244"/>
    <w:rsid w:val="0029457F"/>
    <w:rsid w:val="002A2241"/>
    <w:rsid w:val="002A4456"/>
    <w:rsid w:val="002A7E66"/>
    <w:rsid w:val="002B0D8D"/>
    <w:rsid w:val="002B7438"/>
    <w:rsid w:val="002C0043"/>
    <w:rsid w:val="002C6009"/>
    <w:rsid w:val="002D2E74"/>
    <w:rsid w:val="002D4627"/>
    <w:rsid w:val="00336FA3"/>
    <w:rsid w:val="00345048"/>
    <w:rsid w:val="00345E01"/>
    <w:rsid w:val="003475A4"/>
    <w:rsid w:val="00347C7D"/>
    <w:rsid w:val="003718EE"/>
    <w:rsid w:val="003760C2"/>
    <w:rsid w:val="003B384E"/>
    <w:rsid w:val="003F4EEF"/>
    <w:rsid w:val="00442075"/>
    <w:rsid w:val="00444821"/>
    <w:rsid w:val="00483D8C"/>
    <w:rsid w:val="00485430"/>
    <w:rsid w:val="004C5886"/>
    <w:rsid w:val="004F131C"/>
    <w:rsid w:val="005016CC"/>
    <w:rsid w:val="005033CF"/>
    <w:rsid w:val="00506170"/>
    <w:rsid w:val="00510774"/>
    <w:rsid w:val="0051395B"/>
    <w:rsid w:val="00514A75"/>
    <w:rsid w:val="0053622D"/>
    <w:rsid w:val="005457DF"/>
    <w:rsid w:val="0056229E"/>
    <w:rsid w:val="00562E1A"/>
    <w:rsid w:val="005648BF"/>
    <w:rsid w:val="00566776"/>
    <w:rsid w:val="00572FD9"/>
    <w:rsid w:val="00580516"/>
    <w:rsid w:val="00581474"/>
    <w:rsid w:val="00583EDF"/>
    <w:rsid w:val="005A1264"/>
    <w:rsid w:val="005A744D"/>
    <w:rsid w:val="005E1DDE"/>
    <w:rsid w:val="00604C1B"/>
    <w:rsid w:val="00604FCC"/>
    <w:rsid w:val="00611EB2"/>
    <w:rsid w:val="00634E59"/>
    <w:rsid w:val="00653562"/>
    <w:rsid w:val="006541FE"/>
    <w:rsid w:val="006654CA"/>
    <w:rsid w:val="00684ADD"/>
    <w:rsid w:val="00692A7F"/>
    <w:rsid w:val="006B15E8"/>
    <w:rsid w:val="006B1B9D"/>
    <w:rsid w:val="006C020F"/>
    <w:rsid w:val="006C21E6"/>
    <w:rsid w:val="006D3DF3"/>
    <w:rsid w:val="007670D0"/>
    <w:rsid w:val="0078193B"/>
    <w:rsid w:val="0078752B"/>
    <w:rsid w:val="00794D1F"/>
    <w:rsid w:val="007B307A"/>
    <w:rsid w:val="007C6428"/>
    <w:rsid w:val="007E0B79"/>
    <w:rsid w:val="0082705B"/>
    <w:rsid w:val="008427FF"/>
    <w:rsid w:val="00842D1A"/>
    <w:rsid w:val="008430CF"/>
    <w:rsid w:val="008453A0"/>
    <w:rsid w:val="0085600F"/>
    <w:rsid w:val="00875139"/>
    <w:rsid w:val="00884800"/>
    <w:rsid w:val="0089294D"/>
    <w:rsid w:val="008B3ECF"/>
    <w:rsid w:val="008C76C7"/>
    <w:rsid w:val="009328E1"/>
    <w:rsid w:val="009627EE"/>
    <w:rsid w:val="00965EF3"/>
    <w:rsid w:val="009914AC"/>
    <w:rsid w:val="009B1190"/>
    <w:rsid w:val="009D2FAD"/>
    <w:rsid w:val="009D421F"/>
    <w:rsid w:val="00A00D13"/>
    <w:rsid w:val="00A3058E"/>
    <w:rsid w:val="00A34026"/>
    <w:rsid w:val="00A43925"/>
    <w:rsid w:val="00A71F3F"/>
    <w:rsid w:val="00A80388"/>
    <w:rsid w:val="00AA4C4B"/>
    <w:rsid w:val="00AB320F"/>
    <w:rsid w:val="00B04C4A"/>
    <w:rsid w:val="00B23A3F"/>
    <w:rsid w:val="00B41B58"/>
    <w:rsid w:val="00B4518F"/>
    <w:rsid w:val="00B70F6D"/>
    <w:rsid w:val="00B71BCC"/>
    <w:rsid w:val="00B7375C"/>
    <w:rsid w:val="00B92200"/>
    <w:rsid w:val="00B94322"/>
    <w:rsid w:val="00BB28C4"/>
    <w:rsid w:val="00BC6BD1"/>
    <w:rsid w:val="00BD5D2C"/>
    <w:rsid w:val="00BF39EB"/>
    <w:rsid w:val="00BF6065"/>
    <w:rsid w:val="00C071C2"/>
    <w:rsid w:val="00C1175E"/>
    <w:rsid w:val="00C1392B"/>
    <w:rsid w:val="00C30CD6"/>
    <w:rsid w:val="00C3514D"/>
    <w:rsid w:val="00C36A90"/>
    <w:rsid w:val="00C42F86"/>
    <w:rsid w:val="00C85542"/>
    <w:rsid w:val="00C9386B"/>
    <w:rsid w:val="00C94394"/>
    <w:rsid w:val="00CA7851"/>
    <w:rsid w:val="00CB5BFE"/>
    <w:rsid w:val="00D205D8"/>
    <w:rsid w:val="00D22EBE"/>
    <w:rsid w:val="00D26C13"/>
    <w:rsid w:val="00D4164A"/>
    <w:rsid w:val="00D65EC0"/>
    <w:rsid w:val="00DA4E97"/>
    <w:rsid w:val="00DB0821"/>
    <w:rsid w:val="00DB1010"/>
    <w:rsid w:val="00DB3029"/>
    <w:rsid w:val="00DC1363"/>
    <w:rsid w:val="00DD2E23"/>
    <w:rsid w:val="00DF25CD"/>
    <w:rsid w:val="00E208D3"/>
    <w:rsid w:val="00E30F44"/>
    <w:rsid w:val="00E34770"/>
    <w:rsid w:val="00E355B7"/>
    <w:rsid w:val="00E80F0D"/>
    <w:rsid w:val="00E829E0"/>
    <w:rsid w:val="00EC63F6"/>
    <w:rsid w:val="00ED1470"/>
    <w:rsid w:val="00ED45F0"/>
    <w:rsid w:val="00ED5ADA"/>
    <w:rsid w:val="00ED6831"/>
    <w:rsid w:val="00F40684"/>
    <w:rsid w:val="00F738FB"/>
    <w:rsid w:val="00F9224A"/>
    <w:rsid w:val="00FA2B68"/>
    <w:rsid w:val="00FC645E"/>
    <w:rsid w:val="15BF8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E5FBEF"/>
  <w15:chartTrackingRefBased/>
  <w15:docId w15:val="{5E8594AD-D85E-4E63-8E31-68B40841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C21E6"/>
    <w:pPr>
      <w:keepNext/>
      <w:keepLines/>
      <w:numPr>
        <w:numId w:val="3"/>
      </w:numPr>
      <w:spacing w:before="360" w:after="80"/>
      <w:ind w:left="360"/>
      <w:outlineLvl w:val="0"/>
    </w:pPr>
    <w:rPr>
      <w:rFonts w:eastAsiaTheme="majorEastAsia" w:cstheme="majorBidi"/>
      <w:b/>
      <w:bCs/>
      <w:color w:val="009FE3"/>
      <w:sz w:val="28"/>
      <w:szCs w:val="40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DA4E97"/>
    <w:pPr>
      <w:numPr>
        <w:ilvl w:val="1"/>
      </w:numPr>
      <w:spacing w:before="160"/>
      <w:ind w:left="480"/>
      <w:outlineLvl w:val="1"/>
    </w:pPr>
    <w:rPr>
      <w:rFonts w:ascii="Arial Nova" w:hAnsi="Arial Nova"/>
      <w:color w:val="262626" w:themeColor="text1" w:themeTint="D9"/>
      <w:sz w:val="22"/>
      <w:szCs w:val="32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62E1A"/>
    <w:pPr>
      <w:keepNext/>
      <w:keepLines/>
      <w:numPr>
        <w:ilvl w:val="2"/>
        <w:numId w:val="3"/>
      </w:numPr>
      <w:spacing w:before="160" w:after="80"/>
      <w:ind w:left="720"/>
      <w:outlineLvl w:val="2"/>
    </w:pPr>
    <w:rPr>
      <w:rFonts w:ascii="Arial Nova" w:eastAsiaTheme="majorEastAsia" w:hAnsi="Arial Nova" w:cstheme="majorBidi"/>
      <w:color w:val="000000" w:themeColor="tex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4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21E6"/>
    <w:rPr>
      <w:rFonts w:ascii="Arial" w:eastAsiaTheme="majorEastAsia" w:hAnsi="Arial" w:cstheme="majorBidi"/>
      <w:b/>
      <w:bCs/>
      <w:color w:val="009FE3"/>
      <w:sz w:val="28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4E97"/>
    <w:rPr>
      <w:rFonts w:ascii="Arial Nova" w:eastAsiaTheme="majorEastAsia" w:hAnsi="Arial Nova" w:cstheme="majorBidi"/>
      <w:b/>
      <w:bCs/>
      <w:color w:val="262626" w:themeColor="text1" w:themeTint="D9"/>
      <w:sz w:val="2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2E1A"/>
    <w:rPr>
      <w:rFonts w:ascii="Arial Nova" w:eastAsiaTheme="majorEastAsia" w:hAnsi="Arial Nova" w:cstheme="majorBidi"/>
      <w:color w:val="000000" w:themeColor="text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1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1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1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1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1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B4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B4518F"/>
    <w:pPr>
      <w:numPr>
        <w:ilvl w:val="1"/>
      </w:numPr>
    </w:pPr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18F"/>
    <w:rPr>
      <w:rFonts w:eastAsiaTheme="majorEastAsia" w:cstheme="majorBidi"/>
      <w:color w:val="262626" w:themeColor="text1" w:themeTint="D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4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518F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rsid w:val="00B451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451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4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1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451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518F"/>
  </w:style>
  <w:style w:type="paragraph" w:styleId="Fuzeile">
    <w:name w:val="footer"/>
    <w:basedOn w:val="Standard"/>
    <w:link w:val="FuzeileZchn"/>
    <w:uiPriority w:val="99"/>
    <w:unhideWhenUsed/>
    <w:rsid w:val="00B45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518F"/>
  </w:style>
  <w:style w:type="paragraph" w:customStyle="1" w:styleId="IPULSIS">
    <w:name w:val="IPULSIS"/>
    <w:basedOn w:val="Verzeichnis3"/>
    <w:rsid w:val="003F4EEF"/>
    <w:pPr>
      <w:tabs>
        <w:tab w:val="left" w:pos="1200"/>
        <w:tab w:val="right" w:leader="dot" w:pos="9061"/>
      </w:tabs>
    </w:pPr>
  </w:style>
  <w:style w:type="paragraph" w:customStyle="1" w:styleId="IMPULSIS">
    <w:name w:val="IMPULSIS"/>
    <w:basedOn w:val="IPULSIS"/>
    <w:rsid w:val="003F4EEF"/>
  </w:style>
  <w:style w:type="paragraph" w:styleId="Inhaltsverzeichnisberschrift">
    <w:name w:val="TOC Heading"/>
    <w:basedOn w:val="berschrift1"/>
    <w:next w:val="Standard"/>
    <w:uiPriority w:val="39"/>
    <w:unhideWhenUsed/>
    <w:rsid w:val="00B4518F"/>
    <w:pPr>
      <w:spacing w:before="240" w:after="0" w:line="259" w:lineRule="auto"/>
      <w:outlineLvl w:val="9"/>
    </w:pPr>
    <w:rPr>
      <w:kern w:val="0"/>
      <w:sz w:val="32"/>
      <w:szCs w:val="32"/>
      <w:lang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B4518F"/>
    <w:pPr>
      <w:spacing w:after="100" w:line="259" w:lineRule="auto"/>
      <w:ind w:left="220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518F"/>
    <w:pPr>
      <w:spacing w:after="100" w:line="259" w:lineRule="auto"/>
    </w:pPr>
    <w:rPr>
      <w:rFonts w:eastAsiaTheme="minorEastAsia" w:cs="Times New Roman"/>
      <w:kern w:val="0"/>
      <w:szCs w:val="22"/>
      <w:lang w:eastAsia="de-CH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B4518F"/>
    <w:pPr>
      <w:spacing w:after="100" w:line="259" w:lineRule="auto"/>
      <w:ind w:left="440"/>
    </w:pPr>
    <w:rPr>
      <w:rFonts w:eastAsiaTheme="minorEastAsia" w:cs="Times New Roman"/>
      <w:kern w:val="0"/>
      <w:szCs w:val="22"/>
      <w:lang w:eastAsia="de-CH"/>
      <w14:ligatures w14:val="none"/>
    </w:rPr>
  </w:style>
  <w:style w:type="character" w:styleId="Hyperlink">
    <w:name w:val="Hyperlink"/>
    <w:basedOn w:val="Absatz-Standardschriftart"/>
    <w:unhideWhenUsed/>
    <w:rsid w:val="00A00D13"/>
    <w:rPr>
      <w:color w:val="467886" w:themeColor="hyperlink"/>
      <w:u w:val="single"/>
    </w:rPr>
  </w:style>
  <w:style w:type="paragraph" w:styleId="KeinLeerraum">
    <w:name w:val="No Spacing"/>
    <w:uiPriority w:val="1"/>
    <w:rsid w:val="009D421F"/>
    <w:pPr>
      <w:spacing w:after="0" w:line="240" w:lineRule="auto"/>
      <w:jc w:val="both"/>
    </w:pPr>
    <w:rPr>
      <w:rFonts w:ascii="Arial" w:hAnsi="Arial"/>
      <w:sz w:val="22"/>
    </w:rPr>
  </w:style>
  <w:style w:type="paragraph" w:customStyle="1" w:styleId="Aufzhlungen">
    <w:name w:val="Aufzählungen"/>
    <w:basedOn w:val="Listenabsatz"/>
    <w:link w:val="AufzhlungenZchn"/>
    <w:qFormat/>
    <w:rsid w:val="000B10E3"/>
    <w:pPr>
      <w:numPr>
        <w:numId w:val="4"/>
      </w:numPr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C36A90"/>
    <w:rPr>
      <w:rFonts w:ascii="Arial" w:hAnsi="Arial"/>
      <w:sz w:val="22"/>
    </w:rPr>
  </w:style>
  <w:style w:type="character" w:customStyle="1" w:styleId="AufzhlungenZchn">
    <w:name w:val="Aufzählungen Zchn"/>
    <w:basedOn w:val="ListenabsatzZchn"/>
    <w:link w:val="Aufzhlungen"/>
    <w:rsid w:val="000B10E3"/>
    <w:rPr>
      <w:rFonts w:ascii="Arial" w:hAnsi="Arial"/>
      <w:sz w:val="22"/>
    </w:rPr>
  </w:style>
  <w:style w:type="table" w:styleId="Tabellenraster">
    <w:name w:val="Table Grid"/>
    <w:basedOn w:val="NormaleTabelle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elXXL">
    <w:name w:val="TitelXXL"/>
    <w:basedOn w:val="Titel"/>
    <w:next w:val="Untertitel"/>
    <w:uiPriority w:val="22"/>
    <w:rsid w:val="006654CA"/>
    <w:pPr>
      <w:suppressAutoHyphens/>
      <w:spacing w:before="4400" w:after="110"/>
      <w:jc w:val="left"/>
    </w:pPr>
    <w:rPr>
      <w:rFonts w:ascii="Arial" w:hAnsi="Arial"/>
      <w:b/>
      <w:spacing w:val="0"/>
      <w:sz w:val="96"/>
      <w:szCs w:val="5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54CA"/>
    <w:rPr>
      <w:color w:val="808080"/>
    </w:rPr>
  </w:style>
  <w:style w:type="paragraph" w:customStyle="1" w:styleId="Text">
    <w:name w:val="Text"/>
    <w:basedOn w:val="Standard"/>
    <w:link w:val="TextZchn"/>
    <w:qFormat/>
    <w:rsid w:val="00216AC4"/>
    <w:pPr>
      <w:spacing w:before="40" w:after="100"/>
      <w:jc w:val="left"/>
    </w:pPr>
  </w:style>
  <w:style w:type="character" w:customStyle="1" w:styleId="TextZchn">
    <w:name w:val="Text Zchn"/>
    <w:basedOn w:val="Absatz-Standardschriftart"/>
    <w:link w:val="Text"/>
    <w:rsid w:val="00216AC4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rsid w:val="006C21E6"/>
    <w:rPr>
      <w:i/>
      <w:iCs/>
      <w:color w:val="404040" w:themeColor="text1" w:themeTint="BF"/>
    </w:rPr>
  </w:style>
  <w:style w:type="paragraph" w:customStyle="1" w:styleId="TextFett">
    <w:name w:val="Text Fett"/>
    <w:basedOn w:val="Text"/>
    <w:link w:val="TextFettZchn"/>
    <w:qFormat/>
    <w:rsid w:val="006C21E6"/>
    <w:rPr>
      <w:b/>
    </w:rPr>
  </w:style>
  <w:style w:type="character" w:customStyle="1" w:styleId="TextFettZchn">
    <w:name w:val="Text Fett Zchn"/>
    <w:basedOn w:val="TextZchn"/>
    <w:link w:val="TextFett"/>
    <w:rsid w:val="006C21E6"/>
    <w:rPr>
      <w:rFonts w:ascii="Arial" w:hAnsi="Arial"/>
      <w:b/>
      <w:sz w:val="22"/>
    </w:rPr>
  </w:style>
  <w:style w:type="paragraph" w:customStyle="1" w:styleId="TitelInhalt">
    <w:name w:val="Titel &quot;Inhalt&quot;"/>
    <w:basedOn w:val="Standard"/>
    <w:link w:val="TitelInhaltZchn"/>
    <w:qFormat/>
    <w:rsid w:val="006C21E6"/>
    <w:rPr>
      <w:b/>
      <w:bCs/>
      <w:color w:val="009FE3"/>
      <w:sz w:val="28"/>
      <w:szCs w:val="28"/>
    </w:rPr>
  </w:style>
  <w:style w:type="character" w:customStyle="1" w:styleId="TitelInhaltZchn">
    <w:name w:val="Titel &quot;Inhalt&quot; Zchn"/>
    <w:basedOn w:val="Absatz-Standardschriftart"/>
    <w:link w:val="TitelInhalt"/>
    <w:rsid w:val="006C21E6"/>
    <w:rPr>
      <w:rFonts w:ascii="Arial" w:hAnsi="Arial"/>
      <w:b/>
      <w:bCs/>
      <w:color w:val="009FE3"/>
      <w:sz w:val="28"/>
      <w:szCs w:val="28"/>
    </w:rPr>
  </w:style>
  <w:style w:type="paragraph" w:customStyle="1" w:styleId="Fusszeile">
    <w:name w:val="Fusszeile"/>
    <w:basedOn w:val="Fuzeile"/>
    <w:link w:val="FusszeileZchn"/>
    <w:rsid w:val="00336FA3"/>
    <w:pPr>
      <w:pBdr>
        <w:top w:val="single" w:sz="2" w:space="1" w:color="000000" w:themeColor="text1"/>
      </w:pBdr>
      <w:spacing w:line="276" w:lineRule="auto"/>
      <w:jc w:val="right"/>
    </w:pPr>
    <w:rPr>
      <w:rFonts w:cs="Arial"/>
      <w:sz w:val="16"/>
      <w:szCs w:val="16"/>
    </w:rPr>
  </w:style>
  <w:style w:type="character" w:customStyle="1" w:styleId="FusszeileZchn">
    <w:name w:val="Fusszeile Zchn"/>
    <w:basedOn w:val="FuzeileZchn"/>
    <w:link w:val="Fusszeile"/>
    <w:rsid w:val="00336FA3"/>
    <w:rPr>
      <w:rFonts w:ascii="Arial" w:hAnsi="Arial" w:cs="Arial"/>
      <w:sz w:val="16"/>
      <w:szCs w:val="16"/>
    </w:rPr>
  </w:style>
  <w:style w:type="paragraph" w:customStyle="1" w:styleId="Dokumenttitel">
    <w:name w:val="Dokumenttitel"/>
    <w:basedOn w:val="Standard"/>
    <w:link w:val="DokumenttitelZchn"/>
    <w:rsid w:val="00442075"/>
  </w:style>
  <w:style w:type="character" w:customStyle="1" w:styleId="DokumenttitelZchn">
    <w:name w:val="Dokumenttitel Zchn"/>
    <w:basedOn w:val="Absatz-Standardschriftart"/>
    <w:link w:val="Dokumenttitel"/>
    <w:rsid w:val="00442075"/>
    <w:rPr>
      <w:rFonts w:ascii="Arial" w:hAnsi="Arial"/>
      <w:sz w:val="22"/>
    </w:rPr>
  </w:style>
  <w:style w:type="paragraph" w:customStyle="1" w:styleId="StandardBlock">
    <w:name w:val="Standard Block"/>
    <w:basedOn w:val="Standard"/>
    <w:rsid w:val="008427FF"/>
    <w:pPr>
      <w:spacing w:after="110" w:line="276" w:lineRule="auto"/>
      <w:jc w:val="left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pulsis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usbildungsbegleitung.sharepoint.com/sites/Wissen/OHB%20%20Dev/3.6%20Vorlagen/VO_IMPULSIS_Word_Hochformat.dotx?OR=81dd2b71-fb82-4b33-ac71-fed46bf0f87a&amp;CID=e2f107a2-40dc-e000-1cae-0f3761bd20eb&amp;CT=177565057425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2c45f1-5d8f-4dad-8e11-e59f6014e5a5" xsi:nil="true"/>
    <EditiertVon xmlns="67ad5987-32d8-433a-9b52-b092c41dabb7">
      <UserInfo>
        <DisplayName>Jennifer Spechtenhauser</DisplayName>
        <AccountId>204</AccountId>
        <AccountType/>
      </UserInfo>
    </EditiertVon>
    <G_x00fc_ltigvon xmlns="67ad5987-32d8-433a-9b52-b092c41dabb7">2026-04-07T22:00:00+00:00</G_x00fc_ltigvon>
    <G_x00fc_ltigbis xmlns="67ad5987-32d8-433a-9b52-b092c41dabb7">2027-04-07T22:00:00+00:00</G_x00fc_ltigbis>
    <VersionLabel0 xmlns="67ad5987-32d8-433a-9b52-b092c41dabb7">1</VersionLabel0>
    <Genehmigtvon xmlns="67ad5987-32d8-433a-9b52-b092c41dabb7">
      <UserInfo>
        <DisplayName>Mirjam Schuler</DisplayName>
        <AccountId>139</AccountId>
        <AccountType/>
      </UserInfo>
    </Genehmigtvon>
    <EditiertAm xmlns="67ad5987-32d8-433a-9b52-b092c41dabb7">2026-04-07T22:00:00+00:00</EditiertAm>
    <lcf76f155ced4ddcb4097134ff3c332f xmlns="67ad5987-32d8-433a-9b52-b092c41dabb7">
      <Terms xmlns="http://schemas.microsoft.com/office/infopath/2007/PartnerControls"/>
    </lcf76f155ced4ddcb4097134ff3c332f>
    <Autor xmlns="67ad5987-32d8-433a-9b52-b092c41dabb7">
      <UserInfo>
        <DisplayName/>
        <AccountId xsi:nil="true"/>
        <AccountType/>
      </UserInfo>
    </Autor>
    <Link xmlns="67ad5987-32d8-433a-9b52-b092c41dabb7">
      <Url xsi:nil="true"/>
      <Description xsi:nil="true"/>
    </Link>
    <Quelldatei xmlns="67ad5987-32d8-433a-9b52-b092c41dabb7" xsi:nil="true"/>
    <Genehmigtan xmlns="67ad5987-32d8-433a-9b52-b092c41dabb7" xsi:nil="true"/>
    <Thumbnail xmlns="67ad5987-32d8-433a-9b52-b092c41dab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8456C25BBF384F95501057505ABB8B" ma:contentTypeVersion="31" ma:contentTypeDescription="Ein neues Dokument erstellen." ma:contentTypeScope="" ma:versionID="8fb27bfcf6f4f13392d693af29441562">
  <xsd:schema xmlns:xsd="http://www.w3.org/2001/XMLSchema" xmlns:xs="http://www.w3.org/2001/XMLSchema" xmlns:p="http://schemas.microsoft.com/office/2006/metadata/properties" xmlns:ns2="67ad5987-32d8-433a-9b52-b092c41dabb7" xmlns:ns3="512c45f1-5d8f-4dad-8e11-e59f6014e5a5" targetNamespace="http://schemas.microsoft.com/office/2006/metadata/properties" ma:root="true" ma:fieldsID="9b522413fd07176e0a477c108cd45d94" ns2:_="" ns3:_="">
    <xsd:import namespace="67ad5987-32d8-433a-9b52-b092c41dabb7"/>
    <xsd:import namespace="512c45f1-5d8f-4dad-8e11-e59f6014e5a5"/>
    <xsd:element name="properties">
      <xsd:complexType>
        <xsd:sequence>
          <xsd:element name="documentManagement">
            <xsd:complexType>
              <xsd:all>
                <xsd:element ref="ns2:G_x00fc_ltigvon" minOccurs="0"/>
                <xsd:element ref="ns2:G_x00fc_ltigbis" minOccurs="0"/>
                <xsd:element ref="ns2:Genehmigtvon" minOccurs="0"/>
                <xsd:element ref="ns2:Genehmigtan" minOccurs="0"/>
                <xsd:element ref="ns2:EditiertVon" minOccurs="0"/>
                <xsd:element ref="ns2:EditiertAm" minOccurs="0"/>
                <xsd:element ref="ns2:VersionLabel0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nk" minOccurs="0"/>
                <xsd:element ref="ns2:Thumbnail" minOccurs="0"/>
                <xsd:element ref="ns2:Quelldatei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5987-32d8-433a-9b52-b092c41dabb7" elementFormDefault="qualified">
    <xsd:import namespace="http://schemas.microsoft.com/office/2006/documentManagement/types"/>
    <xsd:import namespace="http://schemas.microsoft.com/office/infopath/2007/PartnerControls"/>
    <xsd:element name="G_x00fc_ltigvon" ma:index="8" nillable="true" ma:displayName="Gültig von" ma:format="DateOnly" ma:internalName="G_x00fc_ltigvon">
      <xsd:simpleType>
        <xsd:restriction base="dms:DateTime"/>
      </xsd:simpleType>
    </xsd:element>
    <xsd:element name="G_x00fc_ltigbis" ma:index="9" nillable="true" ma:displayName="Gültig bis" ma:format="DateOnly" ma:indexed="true" ma:internalName="G_x00fc_ltigbis">
      <xsd:simpleType>
        <xsd:restriction base="dms:DateTime"/>
      </xsd:simpleType>
    </xsd:element>
    <xsd:element name="Genehmigtvon" ma:index="10" nillable="true" ma:displayName="Genehmigt von" ma:format="Dropdown" ma:list="UserInfo" ma:SharePointGroup="0" ma:internalName="Genehmigt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nehmigtan" ma:index="11" nillable="true" ma:displayName="Genehmigt an" ma:format="DateOnly" ma:internalName="Genehmigtan">
      <xsd:simpleType>
        <xsd:restriction base="dms:DateTime"/>
      </xsd:simpleType>
    </xsd:element>
    <xsd:element name="EditiertVon" ma:index="12" nillable="true" ma:displayName="Editiert von" ma:format="Dropdown" ma:list="UserInfo" ma:SharePointGroup="0" ma:internalName="EditiertV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iertAm" ma:index="13" nillable="true" ma:displayName="Editiert am" ma:format="DateOnly" ma:internalName="EditiertAm">
      <xsd:simpleType>
        <xsd:restriction base="dms:DateTime"/>
      </xsd:simpleType>
    </xsd:element>
    <xsd:element name="VersionLabel0" ma:index="14" nillable="true" ma:displayName="Version Nr." ma:format="Dropdown" ma:internalName="VersionLabel0">
      <xsd:simpleType>
        <xsd:restriction base="dms:Text">
          <xsd:maxLength value="255"/>
        </xsd:restriction>
      </xsd:simpleType>
    </xsd:element>
    <xsd:element name="Autor" ma:index="15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humbnail" ma:index="20" nillable="true" ma:displayName="Vorschau" ma:format="Thumbnail" ma:internalName="Thumbnail">
      <xsd:simpleType>
        <xsd:restriction base="dms:Unknown"/>
      </xsd:simpleType>
    </xsd:element>
    <xsd:element name="Quelldatei" ma:index="21" nillable="true" ma:displayName="Quelldatei" ma:format="Dropdown" ma:internalName="Quelldatei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d1027269-358f-4f8d-9bc2-9488d877d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45f1-5d8f-4dad-8e11-e59f6014e5a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f72a0f8-cd09-4138-9f55-7dee913c3362}" ma:internalName="TaxCatchAll" ma:showField="CatchAllData" ma:web="512c45f1-5d8f-4dad-8e11-e59f6014e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EAF89C-A693-4D0D-99E1-8A90AC3FD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D148-FA20-458F-92A6-3375D683A24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12c45f1-5d8f-4dad-8e11-e59f6014e5a5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67ad5987-32d8-433a-9b52-b092c41dabb7"/>
  </ds:schemaRefs>
</ds:datastoreItem>
</file>

<file path=customXml/itemProps3.xml><?xml version="1.0" encoding="utf-8"?>
<ds:datastoreItem xmlns:ds="http://schemas.openxmlformats.org/officeDocument/2006/customXml" ds:itemID="{309EA3BE-A520-413B-B65B-858DCF91E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57712-707E-4F82-9F9A-E0157BA30F46}"/>
</file>

<file path=docProps/app.xml><?xml version="1.0" encoding="utf-8"?>
<Properties xmlns="http://schemas.openxmlformats.org/officeDocument/2006/extended-properties" xmlns:vt="http://schemas.openxmlformats.org/officeDocument/2006/docPropsVTypes">
  <Template>VO_IMPULSIS_Word_Hochformat.dotx?OR=81dd2b71-fb82-4b33-ac71-fed46bf0f87a&amp;CID=e2f107a2-40dc-e000-1cae-0f3761bd20eb&amp;CT=1775650574259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Spechtenhauser</dc:creator>
  <cp:keywords/>
  <dc:description/>
  <cp:lastModifiedBy>Jennifer Spechtenhauser</cp:lastModifiedBy>
  <cp:revision>1</cp:revision>
  <cp:lastPrinted>2026-01-28T14:00:00Z</cp:lastPrinted>
  <dcterms:created xsi:type="dcterms:W3CDTF">2026-04-08T12:16:00Z</dcterms:created>
  <dcterms:modified xsi:type="dcterms:W3CDTF">2026-04-08T12:23:00Z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0x010100DD8456C25BBF384F95501057505ABB8B</vt:lpwstr>
  </property>
  <property fmtid="{D5CDD505-2E9C-101B-9397-08002B2CF9AE}" pid="3" name="MediaServiceImageTags">
    <vt:lpwstr/>
  </property>
</Properties>
</file>